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6"/>
        <w:gridCol w:w="134"/>
        <w:gridCol w:w="2700"/>
        <w:gridCol w:w="270"/>
        <w:gridCol w:w="720"/>
        <w:gridCol w:w="7236"/>
      </w:tblGrid>
      <w:tr w:rsidR="00453A7B" w:rsidRPr="005B2DD2" w14:paraId="0CBC551D" w14:textId="77777777" w:rsidTr="000873F6">
        <w:trPr>
          <w:trHeight w:val="4950"/>
        </w:trPr>
        <w:tc>
          <w:tcPr>
            <w:tcW w:w="3420" w:type="dxa"/>
            <w:gridSpan w:val="4"/>
          </w:tcPr>
          <w:p w14:paraId="5F2AC030" w14:textId="13F1A07A" w:rsidR="00453A7B" w:rsidRDefault="00476262">
            <w:r>
              <w:rPr>
                <w:noProof/>
              </w:rPr>
              <w:drawing>
                <wp:anchor distT="0" distB="0" distL="114300" distR="114300" simplePos="0" relativeHeight="251739136" behindDoc="0" locked="0" layoutInCell="1" allowOverlap="1" wp14:anchorId="500CCAB6" wp14:editId="529F5B30">
                  <wp:simplePos x="0" y="0"/>
                  <wp:positionH relativeFrom="column">
                    <wp:posOffset>547</wp:posOffset>
                  </wp:positionH>
                  <wp:positionV relativeFrom="paragraph">
                    <wp:posOffset>411217</wp:posOffset>
                  </wp:positionV>
                  <wp:extent cx="2171700" cy="2552700"/>
                  <wp:effectExtent l="0" t="0" r="0" b="0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71700" cy="2552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20" w:type="dxa"/>
          </w:tcPr>
          <w:p w14:paraId="061BD552" w14:textId="77777777" w:rsidR="00453A7B" w:rsidRDefault="00453A7B" w:rsidP="004A28EA"/>
        </w:tc>
        <w:tc>
          <w:tcPr>
            <w:tcW w:w="7236" w:type="dxa"/>
            <w:vMerge w:val="restart"/>
          </w:tcPr>
          <w:p w14:paraId="6735FDF7" w14:textId="050D441C" w:rsidR="009A6230" w:rsidRPr="005B2DD2" w:rsidRDefault="009A6230" w:rsidP="002E7306">
            <w:pPr>
              <w:pStyle w:val="Title"/>
              <w:rPr>
                <w:rFonts w:asciiTheme="minorHAnsi" w:eastAsiaTheme="minorHAnsi" w:hAnsiTheme="minorHAnsi" w:cstheme="minorBidi"/>
                <w:caps w:val="0"/>
                <w:color w:val="7F7F7F" w:themeColor="text1" w:themeTint="80"/>
                <w:kern w:val="0"/>
                <w:sz w:val="24"/>
                <w:szCs w:val="24"/>
                <w:lang w:val="it-IT"/>
              </w:rPr>
            </w:pPr>
          </w:p>
          <w:p w14:paraId="0269A478" w14:textId="5449E2D2" w:rsidR="005B2DD2" w:rsidRPr="00D71DB9" w:rsidRDefault="005B2DD2" w:rsidP="005B2DD2">
            <w:pPr>
              <w:pStyle w:val="Title"/>
              <w:rPr>
                <w:lang w:val="it-IT"/>
              </w:rPr>
            </w:pPr>
            <w:r>
              <w:rPr>
                <w:lang w:val="it-IT"/>
              </w:rPr>
              <w:t>Daniele cortese</w:t>
            </w:r>
          </w:p>
          <w:p w14:paraId="29D73DFA" w14:textId="1A6D85D2" w:rsidR="005B2DD2" w:rsidRPr="009A6230" w:rsidRDefault="005B2DD2" w:rsidP="005B2DD2">
            <w:pPr>
              <w:pStyle w:val="Subtitle"/>
              <w:rPr>
                <w:color w:val="003399"/>
                <w:lang w:val="it-IT"/>
              </w:rPr>
            </w:pPr>
            <w:r w:rsidRPr="009A6230">
              <w:rPr>
                <w:color w:val="003399"/>
                <w:lang w:val="it-IT"/>
              </w:rPr>
              <w:t>Insegnante di</w:t>
            </w:r>
            <w:r>
              <w:rPr>
                <w:color w:val="003399"/>
                <w:lang w:val="it-IT"/>
              </w:rPr>
              <w:t xml:space="preserve"> </w:t>
            </w:r>
            <w:r>
              <w:rPr>
                <w:color w:val="003399"/>
                <w:lang w:val="it-IT"/>
              </w:rPr>
              <w:t>chitarra elettrica e acustica</w:t>
            </w:r>
          </w:p>
          <w:p w14:paraId="1067C518" w14:textId="5C9FEB92" w:rsidR="009A6230" w:rsidRDefault="009A6230" w:rsidP="00476262">
            <w:pPr>
              <w:rPr>
                <w:lang w:val="it-IT"/>
              </w:rPr>
            </w:pPr>
          </w:p>
          <w:p w14:paraId="56E199ED" w14:textId="77777777" w:rsidR="009A6230" w:rsidRDefault="009A6230" w:rsidP="00476262">
            <w:pPr>
              <w:rPr>
                <w:lang w:val="it-IT"/>
              </w:rPr>
            </w:pPr>
          </w:p>
          <w:p w14:paraId="17785DE9" w14:textId="5DC7E68D" w:rsidR="009A6230" w:rsidRDefault="009A6230" w:rsidP="00476262">
            <w:pPr>
              <w:rPr>
                <w:lang w:val="it-IT"/>
              </w:rPr>
            </w:pPr>
          </w:p>
          <w:p w14:paraId="3D5A3B23" w14:textId="146C950C" w:rsidR="009A6230" w:rsidRDefault="009A6230" w:rsidP="00476262">
            <w:pPr>
              <w:rPr>
                <w:lang w:val="it-IT"/>
              </w:rPr>
            </w:pPr>
          </w:p>
          <w:p w14:paraId="2FEC582C" w14:textId="14FD1519" w:rsidR="00453A7B" w:rsidRPr="005B2DD2" w:rsidRDefault="00453A7B" w:rsidP="005B2DD2">
            <w:pPr>
              <w:pStyle w:val="Heading1"/>
              <w:rPr>
                <w:rFonts w:asciiTheme="minorHAnsi" w:eastAsiaTheme="minorHAnsi" w:hAnsiTheme="minorHAnsi" w:cstheme="minorBidi"/>
                <w:caps w:val="0"/>
                <w:color w:val="7F7F7F" w:themeColor="text1" w:themeTint="80"/>
                <w:sz w:val="24"/>
                <w:szCs w:val="24"/>
                <w:lang w:val="it-IT"/>
              </w:rPr>
            </w:pPr>
          </w:p>
          <w:p w14:paraId="348B48C4" w14:textId="3D12D31F" w:rsidR="005B2DD2" w:rsidRPr="005B2DD2" w:rsidRDefault="005B2DD2" w:rsidP="005B2DD2">
            <w:pPr>
              <w:rPr>
                <w:lang w:val="it-IT"/>
              </w:rPr>
            </w:pPr>
            <w:r w:rsidRPr="005B2DD2">
              <w:rPr>
                <w:lang w:val="it-IT"/>
              </w:rPr>
              <w:t>TITOLI DI STUDIO</w:t>
            </w:r>
          </w:p>
          <w:p w14:paraId="5E7354C1" w14:textId="40ACE706" w:rsidR="005B2DD2" w:rsidRPr="005B2DD2" w:rsidRDefault="005B2DD2" w:rsidP="005B2DD2">
            <w:pPr>
              <w:rPr>
                <w:lang w:val="it-IT"/>
              </w:rPr>
            </w:pPr>
            <w:r w:rsidRPr="005B2DD2">
              <w:rPr>
                <w:lang w:val="it-IT"/>
              </w:rPr>
              <w:t>• Maturità linguistica conseguita presso il Liceo linguistico “A. Manzoni”</w:t>
            </w:r>
          </w:p>
          <w:p w14:paraId="098749E2" w14:textId="6092F902" w:rsidR="005B2DD2" w:rsidRPr="005B2DD2" w:rsidRDefault="005B2DD2" w:rsidP="005B2DD2">
            <w:pPr>
              <w:rPr>
                <w:lang w:val="it-IT"/>
              </w:rPr>
            </w:pPr>
            <w:r w:rsidRPr="005B2DD2">
              <w:rPr>
                <w:lang w:val="it-IT"/>
              </w:rPr>
              <w:t>di Milano nel giugno 1998.</w:t>
            </w:r>
          </w:p>
          <w:p w14:paraId="262A0772" w14:textId="047DD74F" w:rsidR="005B2DD2" w:rsidRPr="005B2DD2" w:rsidRDefault="005B2DD2" w:rsidP="005B2DD2">
            <w:pPr>
              <w:rPr>
                <w:lang w:val="it-IT"/>
              </w:rPr>
            </w:pPr>
            <w:r w:rsidRPr="005B2DD2">
              <w:rPr>
                <w:lang w:val="it-IT"/>
              </w:rPr>
              <w:t>• Diploma in Basso Elettrico Jazz conseguito presso l’Accademia del</w:t>
            </w:r>
          </w:p>
          <w:p w14:paraId="356C5790" w14:textId="77777777" w:rsidR="005B2DD2" w:rsidRPr="005B2DD2" w:rsidRDefault="005B2DD2" w:rsidP="005B2DD2">
            <w:pPr>
              <w:rPr>
                <w:lang w:val="it-IT"/>
              </w:rPr>
            </w:pPr>
            <w:r w:rsidRPr="005B2DD2">
              <w:rPr>
                <w:lang w:val="it-IT"/>
              </w:rPr>
              <w:t xml:space="preserve">Suono di Milano sotto la guida del </w:t>
            </w:r>
            <w:proofErr w:type="gramStart"/>
            <w:r w:rsidRPr="005B2DD2">
              <w:rPr>
                <w:lang w:val="it-IT"/>
              </w:rPr>
              <w:t>M°</w:t>
            </w:r>
            <w:proofErr w:type="gramEnd"/>
            <w:r w:rsidRPr="005B2DD2">
              <w:rPr>
                <w:lang w:val="it-IT"/>
              </w:rPr>
              <w:t xml:space="preserve"> Riccardo Fioravanti nel 2011.</w:t>
            </w:r>
          </w:p>
          <w:p w14:paraId="1867FD2A" w14:textId="77777777" w:rsidR="005B2DD2" w:rsidRPr="005B2DD2" w:rsidRDefault="005B2DD2" w:rsidP="005B2DD2">
            <w:pPr>
              <w:rPr>
                <w:lang w:val="it-IT"/>
              </w:rPr>
            </w:pPr>
          </w:p>
          <w:p w14:paraId="68680388" w14:textId="77777777" w:rsidR="005B2DD2" w:rsidRPr="005B2DD2" w:rsidRDefault="005B2DD2" w:rsidP="005B2DD2">
            <w:pPr>
              <w:rPr>
                <w:lang w:val="it-IT"/>
              </w:rPr>
            </w:pPr>
            <w:r w:rsidRPr="005B2DD2">
              <w:rPr>
                <w:lang w:val="it-IT"/>
              </w:rPr>
              <w:t>LINGUE STRANIERE</w:t>
            </w:r>
          </w:p>
          <w:p w14:paraId="795C58FC" w14:textId="77777777" w:rsidR="005B2DD2" w:rsidRPr="005B2DD2" w:rsidRDefault="005B2DD2" w:rsidP="005B2DD2">
            <w:pPr>
              <w:rPr>
                <w:lang w:val="it-IT"/>
              </w:rPr>
            </w:pPr>
            <w:r w:rsidRPr="005B2DD2">
              <w:rPr>
                <w:lang w:val="it-IT"/>
              </w:rPr>
              <w:t>Ottima conoscenza della lingua inglese, orale e scritta.</w:t>
            </w:r>
          </w:p>
          <w:p w14:paraId="66CEC0EB" w14:textId="77777777" w:rsidR="005B2DD2" w:rsidRPr="005B2DD2" w:rsidRDefault="005B2DD2" w:rsidP="005B2DD2">
            <w:pPr>
              <w:rPr>
                <w:lang w:val="it-IT"/>
              </w:rPr>
            </w:pPr>
            <w:r w:rsidRPr="005B2DD2">
              <w:rPr>
                <w:lang w:val="it-IT"/>
              </w:rPr>
              <w:t>Conoscenza base della lingua Francese e Spagnola</w:t>
            </w:r>
          </w:p>
          <w:p w14:paraId="24CBDD80" w14:textId="77777777" w:rsidR="005B2DD2" w:rsidRPr="005B2DD2" w:rsidRDefault="005B2DD2" w:rsidP="005B2DD2">
            <w:pPr>
              <w:rPr>
                <w:lang w:val="it-IT"/>
              </w:rPr>
            </w:pPr>
            <w:r w:rsidRPr="005B2DD2">
              <w:rPr>
                <w:lang w:val="it-IT"/>
              </w:rPr>
              <w:t>RICONOSCIMENTI</w:t>
            </w:r>
          </w:p>
          <w:p w14:paraId="3BFD4115" w14:textId="77777777" w:rsidR="005B2DD2" w:rsidRPr="005B2DD2" w:rsidRDefault="005B2DD2" w:rsidP="005B2DD2">
            <w:pPr>
              <w:rPr>
                <w:lang w:val="it-IT"/>
              </w:rPr>
            </w:pPr>
            <w:r w:rsidRPr="005B2DD2">
              <w:rPr>
                <w:lang w:val="it-IT"/>
              </w:rPr>
              <w:t>• Nel 2019 è secondo classificato al concorso internazionale “Un Basso in</w:t>
            </w:r>
          </w:p>
          <w:p w14:paraId="7DB68456" w14:textId="77777777" w:rsidR="005B2DD2" w:rsidRPr="005B2DD2" w:rsidRDefault="005B2DD2" w:rsidP="005B2DD2">
            <w:pPr>
              <w:rPr>
                <w:lang w:val="it-IT"/>
              </w:rPr>
            </w:pPr>
            <w:r w:rsidRPr="005B2DD2">
              <w:rPr>
                <w:lang w:val="it-IT"/>
              </w:rPr>
              <w:t>rilievo” in memoria del Maestro Stefano Cerri, presenti in giuria tra glia</w:t>
            </w:r>
          </w:p>
          <w:p w14:paraId="5DFFE2E8" w14:textId="77777777" w:rsidR="005B2DD2" w:rsidRPr="005B2DD2" w:rsidRDefault="005B2DD2" w:rsidP="005B2DD2">
            <w:pPr>
              <w:rPr>
                <w:lang w:val="it-IT"/>
              </w:rPr>
            </w:pPr>
            <w:proofErr w:type="gramStart"/>
            <w:r w:rsidRPr="005B2DD2">
              <w:rPr>
                <w:lang w:val="it-IT"/>
              </w:rPr>
              <w:t>altri :</w:t>
            </w:r>
            <w:proofErr w:type="gramEnd"/>
            <w:r w:rsidRPr="005B2DD2">
              <w:rPr>
                <w:lang w:val="it-IT"/>
              </w:rPr>
              <w:t xml:space="preserve"> Massimo Colombo, Attilio Zanchi, Riccardo Fioravanti.</w:t>
            </w:r>
          </w:p>
          <w:p w14:paraId="3CB0CE4D" w14:textId="77777777" w:rsidR="005B2DD2" w:rsidRPr="005B2DD2" w:rsidRDefault="005B2DD2" w:rsidP="005B2DD2">
            <w:pPr>
              <w:rPr>
                <w:lang w:val="it-IT"/>
              </w:rPr>
            </w:pPr>
            <w:r w:rsidRPr="005B2DD2">
              <w:rPr>
                <w:lang w:val="it-IT"/>
              </w:rPr>
              <w:t>Viene indicato come il bassista con il suono e le caratteristiche musicali</w:t>
            </w:r>
          </w:p>
          <w:p w14:paraId="65E728A7" w14:textId="77777777" w:rsidR="005B2DD2" w:rsidRPr="005B2DD2" w:rsidRDefault="005B2DD2" w:rsidP="005B2DD2">
            <w:pPr>
              <w:rPr>
                <w:lang w:val="it-IT"/>
              </w:rPr>
            </w:pPr>
            <w:r w:rsidRPr="005B2DD2">
              <w:rPr>
                <w:lang w:val="it-IT"/>
              </w:rPr>
              <w:t>più vicine al maestro Cerri.</w:t>
            </w:r>
          </w:p>
          <w:p w14:paraId="700F6FD9" w14:textId="77777777" w:rsidR="005B2DD2" w:rsidRPr="005B2DD2" w:rsidRDefault="005B2DD2" w:rsidP="005B2DD2">
            <w:pPr>
              <w:rPr>
                <w:lang w:val="it-IT"/>
              </w:rPr>
            </w:pPr>
            <w:r w:rsidRPr="005B2DD2">
              <w:rPr>
                <w:lang w:val="it-IT"/>
              </w:rPr>
              <w:t>SEMINARI E MASTERCLASS</w:t>
            </w:r>
          </w:p>
          <w:p w14:paraId="1B42C83A" w14:textId="77777777" w:rsidR="005B2DD2" w:rsidRPr="005B2DD2" w:rsidRDefault="005B2DD2" w:rsidP="005B2DD2">
            <w:pPr>
              <w:rPr>
                <w:lang w:val="it-IT"/>
              </w:rPr>
            </w:pPr>
            <w:r w:rsidRPr="005B2DD2">
              <w:rPr>
                <w:lang w:val="it-IT"/>
              </w:rPr>
              <w:t>• “Workshop di Improvvisazione Jazz”. Docenti: Marc-Michelle</w:t>
            </w:r>
          </w:p>
          <w:p w14:paraId="6C081E3A" w14:textId="77777777" w:rsidR="005B2DD2" w:rsidRPr="005B2DD2" w:rsidRDefault="005B2DD2" w:rsidP="005B2DD2">
            <w:pPr>
              <w:rPr>
                <w:lang w:val="it-IT"/>
              </w:rPr>
            </w:pPr>
            <w:r w:rsidRPr="005B2DD2">
              <w:rPr>
                <w:lang w:val="it-IT"/>
              </w:rPr>
              <w:t>Lebevillon, André Charlier, François Sourise, Dominique di Piazza.</w:t>
            </w:r>
          </w:p>
          <w:p w14:paraId="0E7C8A04" w14:textId="77777777" w:rsidR="005B2DD2" w:rsidRPr="005B2DD2" w:rsidRDefault="005B2DD2" w:rsidP="005B2DD2">
            <w:pPr>
              <w:rPr>
                <w:lang w:val="it-IT"/>
              </w:rPr>
            </w:pPr>
            <w:r w:rsidRPr="005B2DD2">
              <w:rPr>
                <w:lang w:val="it-IT"/>
              </w:rPr>
              <w:t>Parigi, CMDL, aprile 2008.</w:t>
            </w:r>
          </w:p>
          <w:p w14:paraId="5AC76124" w14:textId="77777777" w:rsidR="005B2DD2" w:rsidRPr="005B2DD2" w:rsidRDefault="005B2DD2" w:rsidP="005B2DD2">
            <w:pPr>
              <w:rPr>
                <w:lang w:val="it-IT"/>
              </w:rPr>
            </w:pPr>
            <w:r w:rsidRPr="005B2DD2">
              <w:rPr>
                <w:lang w:val="it-IT"/>
              </w:rPr>
              <w:t>• “Masterclass di Improvvisazione Jazz”. Docenti: Bobby Watson, Victor</w:t>
            </w:r>
          </w:p>
          <w:p w14:paraId="2DE689EE" w14:textId="77777777" w:rsidR="005B2DD2" w:rsidRPr="005B2DD2" w:rsidRDefault="005B2DD2" w:rsidP="005B2DD2">
            <w:pPr>
              <w:rPr>
                <w:lang w:val="it-IT"/>
              </w:rPr>
            </w:pPr>
            <w:r w:rsidRPr="005B2DD2">
              <w:rPr>
                <w:lang w:val="it-IT"/>
              </w:rPr>
              <w:t>Lewis. Milano, marzo 2013.</w:t>
            </w:r>
          </w:p>
          <w:p w14:paraId="00463FDD" w14:textId="77777777" w:rsidR="005B2DD2" w:rsidRPr="005B2DD2" w:rsidRDefault="005B2DD2" w:rsidP="005B2DD2">
            <w:pPr>
              <w:rPr>
                <w:lang w:val="it-IT"/>
              </w:rPr>
            </w:pPr>
            <w:r w:rsidRPr="005B2DD2">
              <w:rPr>
                <w:lang w:val="it-IT"/>
              </w:rPr>
              <w:t>• “Masterclass di Basso Elettrico Jazz”. Docente: Jeff Berlin. Milano, 2013.</w:t>
            </w:r>
          </w:p>
          <w:p w14:paraId="220CB0F1" w14:textId="4B3129AF" w:rsidR="005B2DD2" w:rsidRPr="005B2DD2" w:rsidRDefault="005B2DD2" w:rsidP="005B2DD2">
            <w:pPr>
              <w:rPr>
                <w:lang w:val="en-GB"/>
              </w:rPr>
            </w:pPr>
            <w:r>
              <w:rPr>
                <w:noProof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753472" behindDoc="1" locked="0" layoutInCell="1" allowOverlap="1" wp14:anchorId="34DD7EA1" wp14:editId="36031CA8">
                      <wp:simplePos x="0" y="0"/>
                      <wp:positionH relativeFrom="column">
                        <wp:posOffset>-2906395</wp:posOffset>
                      </wp:positionH>
                      <wp:positionV relativeFrom="paragraph">
                        <wp:posOffset>-260804</wp:posOffset>
                      </wp:positionV>
                      <wp:extent cx="2670048" cy="11234058"/>
                      <wp:effectExtent l="0" t="0" r="0" b="5715"/>
                      <wp:wrapNone/>
                      <wp:docPr id="136" name="Group 136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670048" cy="11234058"/>
                                <a:chOff x="0" y="1"/>
                                <a:chExt cx="2668270" cy="9112884"/>
                              </a:xfrm>
                              <a:solidFill>
                                <a:srgbClr val="003399"/>
                              </a:solidFill>
                            </wpg:grpSpPr>
                            <wpg:grpSp>
                              <wpg:cNvPr id="137" name="Group 137"/>
                              <wpg:cNvGrpSpPr/>
                              <wpg:grpSpPr>
                                <a:xfrm>
                                  <a:off x="0" y="1552789"/>
                                  <a:ext cx="2668270" cy="4464471"/>
                                  <a:chOff x="0" y="-552246"/>
                                  <a:chExt cx="2668814" cy="4464572"/>
                                </a:xfrm>
                                <a:grpFill/>
                              </wpg:grpSpPr>
                              <wpg:grpSp>
                                <wpg:cNvPr id="138" name="Group 138"/>
                                <wpg:cNvGrpSpPr/>
                                <wpg:grpSpPr>
                                  <a:xfrm>
                                    <a:off x="0" y="453452"/>
                                    <a:ext cx="2665730" cy="3458874"/>
                                    <a:chOff x="0" y="-658920"/>
                                    <a:chExt cx="2665730" cy="3458891"/>
                                  </a:xfrm>
                                  <a:grpFill/>
                                </wpg:grpSpPr>
                                <wps:wsp>
                                  <wps:cNvPr id="139" name="Rectangle 139"/>
                                  <wps:cNvSpPr/>
                                  <wps:spPr>
                                    <a:xfrm>
                                      <a:off x="0" y="-658920"/>
                                      <a:ext cx="2665730" cy="2452478"/>
                                    </a:xfrm>
                                    <a:prstGeom prst="rect">
                                      <a:avLst/>
                                    </a:prstGeom>
                                    <a:grp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40" name="Triangle 8"/>
                                  <wps:cNvSpPr/>
                                  <wps:spPr>
                                    <a:xfrm rot="10800000">
                                      <a:off x="0" y="1794131"/>
                                      <a:ext cx="2665730" cy="1005840"/>
                                    </a:xfrm>
                                    <a:prstGeom prst="triangle">
                                      <a:avLst/>
                                    </a:prstGeom>
                                    <a:grp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  <wps:wsp>
                                <wps:cNvPr id="141" name="Right Triangle 141"/>
                                <wps:cNvSpPr/>
                                <wps:spPr>
                                  <a:xfrm>
                                    <a:off x="0" y="-552239"/>
                                    <a:ext cx="1333500" cy="1005840"/>
                                  </a:xfrm>
                                  <a:prstGeom prst="rtTriangle">
                                    <a:avLst/>
                                  </a:prstGeom>
                                  <a:grpFill/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2" name="Right Triangle 142"/>
                                <wps:cNvSpPr/>
                                <wps:spPr>
                                  <a:xfrm flipH="1">
                                    <a:off x="1335314" y="-552246"/>
                                    <a:ext cx="1333500" cy="1005840"/>
                                  </a:xfrm>
                                  <a:prstGeom prst="rtTriangle">
                                    <a:avLst/>
                                  </a:prstGeom>
                                  <a:grpFill/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Pr id="143" name="Group 143"/>
                              <wpg:cNvGrpSpPr/>
                              <wpg:grpSpPr>
                                <a:xfrm>
                                  <a:off x="0" y="5200650"/>
                                  <a:ext cx="2668270" cy="3912235"/>
                                  <a:chOff x="0" y="0"/>
                                  <a:chExt cx="2668814" cy="3912326"/>
                                </a:xfrm>
                                <a:grpFill/>
                              </wpg:grpSpPr>
                              <wpg:grpSp>
                                <wpg:cNvPr id="144" name="Group 144"/>
                                <wpg:cNvGrpSpPr/>
                                <wpg:grpSpPr>
                                  <a:xfrm>
                                    <a:off x="0" y="1001486"/>
                                    <a:ext cx="2665730" cy="2910840"/>
                                    <a:chOff x="0" y="-110884"/>
                                    <a:chExt cx="2665730" cy="2910855"/>
                                  </a:xfrm>
                                  <a:grpFill/>
                                </wpg:grpSpPr>
                                <wps:wsp>
                                  <wps:cNvPr id="145" name="Rectangle 145"/>
                                  <wps:cNvSpPr/>
                                  <wps:spPr>
                                    <a:xfrm>
                                      <a:off x="0" y="-110884"/>
                                      <a:ext cx="2665730" cy="1905000"/>
                                    </a:xfrm>
                                    <a:prstGeom prst="rect">
                                      <a:avLst/>
                                    </a:prstGeom>
                                    <a:grp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46" name="Triangle 22"/>
                                  <wps:cNvSpPr/>
                                  <wps:spPr>
                                    <a:xfrm rot="10800000">
                                      <a:off x="0" y="1794131"/>
                                      <a:ext cx="2665730" cy="1005840"/>
                                    </a:xfrm>
                                    <a:prstGeom prst="triangle">
                                      <a:avLst/>
                                    </a:prstGeom>
                                    <a:grp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  <wps:wsp>
                                <wps:cNvPr id="147" name="Right Triangle 147"/>
                                <wps:cNvSpPr/>
                                <wps:spPr>
                                  <a:xfrm>
                                    <a:off x="0" y="0"/>
                                    <a:ext cx="1333500" cy="1005840"/>
                                  </a:xfrm>
                                  <a:prstGeom prst="rtTriangle">
                                    <a:avLst/>
                                  </a:prstGeom>
                                  <a:grpFill/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8" name="Right Triangle 148"/>
                                <wps:cNvSpPr/>
                                <wps:spPr>
                                  <a:xfrm flipH="1">
                                    <a:off x="1335314" y="0"/>
                                    <a:ext cx="1333500" cy="1005840"/>
                                  </a:xfrm>
                                  <a:prstGeom prst="rtTriangle">
                                    <a:avLst/>
                                  </a:prstGeom>
                                  <a:grpFill/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Pr id="149" name="Group 149"/>
                              <wpg:cNvGrpSpPr/>
                              <wpg:grpSpPr>
                                <a:xfrm>
                                  <a:off x="0" y="1"/>
                                  <a:ext cx="2665095" cy="2364886"/>
                                  <a:chOff x="0" y="-110883"/>
                                  <a:chExt cx="2665730" cy="2364955"/>
                                </a:xfrm>
                                <a:grpFill/>
                              </wpg:grpSpPr>
                              <wps:wsp>
                                <wps:cNvPr id="150" name="Rectangle 150"/>
                                <wps:cNvSpPr/>
                                <wps:spPr>
                                  <a:xfrm>
                                    <a:off x="0" y="-110883"/>
                                    <a:ext cx="2665730" cy="1364738"/>
                                  </a:xfrm>
                                  <a:prstGeom prst="rect">
                                    <a:avLst/>
                                  </a:prstGeom>
                                  <a:grpFill/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 w14:paraId="3117C5B9" w14:textId="77777777" w:rsidR="005B2DD2" w:rsidRDefault="005B2DD2" w:rsidP="009A6230">
                                      <w:pPr>
                                        <w:pStyle w:val="Heading4"/>
                                      </w:pPr>
                                      <w:r>
                                        <w:t>CURRICULUM VITAE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1" name="Triangle 34"/>
                                <wps:cNvSpPr/>
                                <wps:spPr>
                                  <a:xfrm rot="10800000">
                                    <a:off x="0" y="1248232"/>
                                    <a:ext cx="2665730" cy="1005840"/>
                                  </a:xfrm>
                                  <a:prstGeom prst="triangle">
                                    <a:avLst/>
                                  </a:prstGeom>
                                  <a:grpFill/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4DD7EA1" id="Group 136" o:spid="_x0000_s1026" alt="&quot;&quot;" style="position:absolute;margin-left:-228.85pt;margin-top:-20.55pt;width:210.25pt;height:884.55pt;z-index:-251563008;mso-height-relative:margin" coordorigin="" coordsize="26682,911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">
                      <v:group id="Group 137" o:spid="_x0000_s1027" style="position:absolute;top:15527;width:26682;height:44645" coordorigin=",-5522" coordsize="26688,446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">
                        <v:group id="Group 138" o:spid="_x0000_s1028" style="position:absolute;top:4534;width:26657;height:34589" coordorigin=",-6589" coordsize="26657,34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">
                          <v:rect id="Rectangle 139" o:spid="_x0000_s1029" style="position:absolute;top:-6589;width:26657;height:24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" filled="f" stroked="f" strokeweight="1pt"/>
                          <v:shapetype id="_x0000_t5" coordsize="21600,21600" o:spt="5" adj="10800" path="m@0,l,21600r21600,xe">
                            <v:stroke joinstyle="miter"/>
                            <v:formulas>
                              <v:f eqn="val #0"/>
                              <v:f eqn="prod #0 1 2"/>
                              <v:f eqn="sum @1 10800 0"/>
                            </v:formulas>
      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      <v:handles>
                              <v:h position="#0,topLeft" xrange="0,21600"/>
                            </v:handles>
                          </v:shapetype>
                          <v:shape id="Triangle 8" o:spid="_x0000_s1030" type="#_x0000_t5" style="position:absolute;top:17941;width:26657;height:10058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" filled="f" stroked="f" strokeweight="1pt"/>
                        </v:group>
                        <v:shapetype id="_x0000_t6" coordsize="21600,21600" o:spt="6" path="m,l,21600r21600,xe">
                          <v:stroke joinstyle="miter"/>
                          <v:path gradientshapeok="t" o:connecttype="custom" o:connectlocs="0,0;0,10800;0,21600;10800,21600;21600,21600;10800,10800" textboxrect="1800,12600,12600,19800"/>
                        </v:shapetype>
                        <v:shape id="Right Triangle 141" o:spid="_x0000_s1031" type="#_x0000_t6" style="position:absolute;top:-5522;width:13335;height:100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" filled="f" stroked="f" strokeweight="1pt"/>
                        <v:shape id="Right Triangle 142" o:spid="_x0000_s1032" type="#_x0000_t6" style="position:absolute;left:13353;top:-5522;width:13335;height:10057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" filled="f" stroked="f" strokeweight="1pt"/>
                      </v:group>
                      <v:group id="Group 143" o:spid="_x0000_s1033" style="position:absolute;top:52006;width:26682;height:39122" coordsize="26688,391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">
                        <v:group id="Group 144" o:spid="_x0000_s1034" style="position:absolute;top:10014;width:26657;height:29109" coordorigin=",-1108" coordsize="26657,29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">
                          <v:rect id="Rectangle 145" o:spid="_x0000_s1035" style="position:absolute;top:-1108;width:26657;height:190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" filled="f" stroked="f" strokeweight="1pt"/>
                          <v:shape id="Triangle 22" o:spid="_x0000_s1036" type="#_x0000_t5" style="position:absolute;top:17941;width:26657;height:10058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" filled="f" stroked="f" strokeweight="1pt"/>
                        </v:group>
                        <v:shape id="Right Triangle 147" o:spid="_x0000_s1037" type="#_x0000_t6" style="position:absolute;width:13335;height:100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" filled="f" stroked="f" strokeweight="1pt"/>
                        <v:shape id="Right Triangle 148" o:spid="_x0000_s1038" type="#_x0000_t6" style="position:absolute;left:13353;width:13335;height:10058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" filled="f" stroked="f" strokeweight="1pt"/>
                      </v:group>
                      <v:group id="Group 149" o:spid="_x0000_s1039" style="position:absolute;width:26650;height:23648" coordorigin=",-1108" coordsize="26657,236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">
                        <v:rect id="Rectangle 150" o:spid="_x0000_s1040" style="position:absolute;top:-1108;width:26657;height:136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" filled="f" stroked="f" strokeweight="1pt">
                          <v:textbox>
                            <w:txbxContent>
                              <w:p w14:paraId="3117C5B9" w14:textId="77777777" w:rsidR="005B2DD2" w:rsidRDefault="005B2DD2" w:rsidP="009A6230">
                                <w:pPr>
                                  <w:pStyle w:val="Heading4"/>
                                </w:pPr>
                                <w:r>
                                  <w:t>CURRICULUM VITAE</w:t>
                                </w:r>
                              </w:p>
                            </w:txbxContent>
                          </v:textbox>
                        </v:rect>
                        <v:shape id="Triangle 34" o:spid="_x0000_s1041" type="#_x0000_t5" style="position:absolute;top:12482;width:26657;height:10058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" filled="f" stroked="f" strokeweight="1pt"/>
                      </v:group>
                    </v:group>
                  </w:pict>
                </mc:Fallback>
              </mc:AlternateContent>
            </w:r>
            <w:r w:rsidRPr="005B2DD2">
              <w:rPr>
                <w:lang w:val="en-GB"/>
              </w:rPr>
              <w:t xml:space="preserve">• “Workshop di </w:t>
            </w:r>
            <w:proofErr w:type="spellStart"/>
            <w:r w:rsidRPr="005B2DD2">
              <w:rPr>
                <w:lang w:val="en-GB"/>
              </w:rPr>
              <w:t>Improvvisazione</w:t>
            </w:r>
            <w:proofErr w:type="spellEnd"/>
            <w:r w:rsidRPr="005B2DD2">
              <w:rPr>
                <w:lang w:val="en-GB"/>
              </w:rPr>
              <w:t xml:space="preserve"> Jazz - </w:t>
            </w:r>
            <w:proofErr w:type="spellStart"/>
            <w:r w:rsidRPr="005B2DD2">
              <w:rPr>
                <w:lang w:val="en-GB"/>
              </w:rPr>
              <w:t>Juliard</w:t>
            </w:r>
            <w:proofErr w:type="spellEnd"/>
            <w:r w:rsidRPr="005B2DD2">
              <w:rPr>
                <w:lang w:val="en-GB"/>
              </w:rPr>
              <w:t xml:space="preserve"> School of Manhattan”.</w:t>
            </w:r>
          </w:p>
          <w:p w14:paraId="5BECD51B" w14:textId="5F85D454" w:rsidR="005B2DD2" w:rsidRPr="005B2DD2" w:rsidRDefault="005B2DD2" w:rsidP="005B2DD2">
            <w:pPr>
              <w:rPr>
                <w:lang w:val="it-IT"/>
              </w:rPr>
            </w:pPr>
            <w:r w:rsidRPr="005B2DD2">
              <w:rPr>
                <w:lang w:val="it-IT"/>
              </w:rPr>
              <w:t xml:space="preserve">Docenti: Rodney Jones, Luke </w:t>
            </w:r>
            <w:proofErr w:type="spellStart"/>
            <w:r w:rsidRPr="005B2DD2">
              <w:rPr>
                <w:lang w:val="it-IT"/>
              </w:rPr>
              <w:t>Sellick</w:t>
            </w:r>
            <w:proofErr w:type="spellEnd"/>
            <w:r w:rsidRPr="005B2DD2">
              <w:rPr>
                <w:lang w:val="it-IT"/>
              </w:rPr>
              <w:t xml:space="preserve"> e Luke Celenza. Torino, 2014.</w:t>
            </w:r>
          </w:p>
          <w:p w14:paraId="27B866F2" w14:textId="72FA705D" w:rsidR="005B2DD2" w:rsidRPr="005B2DD2" w:rsidRDefault="005B2DD2" w:rsidP="005B2DD2">
            <w:pPr>
              <w:rPr>
                <w:lang w:val="it-IT"/>
              </w:rPr>
            </w:pPr>
          </w:p>
          <w:p w14:paraId="6852083C" w14:textId="77777777" w:rsidR="005B2DD2" w:rsidRPr="005B2DD2" w:rsidRDefault="005B2DD2" w:rsidP="005B2DD2">
            <w:pPr>
              <w:rPr>
                <w:lang w:val="it-IT"/>
              </w:rPr>
            </w:pPr>
            <w:r w:rsidRPr="005B2DD2">
              <w:rPr>
                <w:lang w:val="it-IT"/>
              </w:rPr>
              <w:t>• “Chitarra nel jazz-ensemble”. Docente: Risto Toppola. Conservatorio di</w:t>
            </w:r>
          </w:p>
          <w:p w14:paraId="2E12DA16" w14:textId="28066109" w:rsidR="005B2DD2" w:rsidRPr="005B2DD2" w:rsidRDefault="005B2DD2" w:rsidP="005B2DD2">
            <w:pPr>
              <w:rPr>
                <w:lang w:val="it-IT"/>
              </w:rPr>
            </w:pPr>
            <w:r w:rsidRPr="005B2DD2">
              <w:rPr>
                <w:lang w:val="it-IT"/>
              </w:rPr>
              <w:t>Como, 17-19 gennaio 2012.</w:t>
            </w:r>
          </w:p>
          <w:p w14:paraId="2445543D" w14:textId="77777777" w:rsidR="005B2DD2" w:rsidRPr="005B2DD2" w:rsidRDefault="005B2DD2" w:rsidP="005B2DD2">
            <w:pPr>
              <w:rPr>
                <w:lang w:val="it-IT"/>
              </w:rPr>
            </w:pPr>
            <w:r w:rsidRPr="005B2DD2">
              <w:rPr>
                <w:lang w:val="it-IT"/>
              </w:rPr>
              <w:t>• “Ensemble del jazz americano”. Docente: Joe Fonda. Conservatorio di</w:t>
            </w:r>
          </w:p>
          <w:p w14:paraId="12BD5E43" w14:textId="455C66B4" w:rsidR="005B2DD2" w:rsidRPr="005B2DD2" w:rsidRDefault="005B2DD2" w:rsidP="005B2DD2">
            <w:pPr>
              <w:rPr>
                <w:lang w:val="it-IT"/>
              </w:rPr>
            </w:pPr>
            <w:r w:rsidRPr="005B2DD2">
              <w:rPr>
                <w:lang w:val="it-IT"/>
              </w:rPr>
              <w:t>Como, 31 gennaio 2012.</w:t>
            </w:r>
          </w:p>
          <w:p w14:paraId="05D5E95D" w14:textId="77777777" w:rsidR="005B2DD2" w:rsidRPr="005B2DD2" w:rsidRDefault="005B2DD2" w:rsidP="005B2DD2">
            <w:pPr>
              <w:rPr>
                <w:lang w:val="it-IT"/>
              </w:rPr>
            </w:pPr>
            <w:r w:rsidRPr="005B2DD2">
              <w:rPr>
                <w:lang w:val="it-IT"/>
              </w:rPr>
              <w:t>• “Il jazz europeo”. Docente: Morten Halle. Conservatorio di Como, 28-29</w:t>
            </w:r>
          </w:p>
          <w:p w14:paraId="7A665106" w14:textId="2E2825A7" w:rsidR="005B2DD2" w:rsidRPr="005B2DD2" w:rsidRDefault="005B2DD2" w:rsidP="005B2DD2">
            <w:pPr>
              <w:rPr>
                <w:lang w:val="it-IT"/>
              </w:rPr>
            </w:pPr>
            <w:r w:rsidRPr="005B2DD2">
              <w:rPr>
                <w:lang w:val="it-IT"/>
              </w:rPr>
              <w:t>febbraio 2012.</w:t>
            </w:r>
          </w:p>
          <w:p w14:paraId="423F54E1" w14:textId="77777777" w:rsidR="005B2DD2" w:rsidRPr="005B2DD2" w:rsidRDefault="005B2DD2" w:rsidP="005B2DD2">
            <w:pPr>
              <w:rPr>
                <w:lang w:val="it-IT"/>
              </w:rPr>
            </w:pPr>
            <w:r w:rsidRPr="005B2DD2">
              <w:rPr>
                <w:lang w:val="it-IT"/>
              </w:rPr>
              <w:t>• “La musica di David Liebman”. Docente: David Liebman. Conservatorio</w:t>
            </w:r>
          </w:p>
          <w:p w14:paraId="12A825C4" w14:textId="77777777" w:rsidR="005B2DD2" w:rsidRPr="005B2DD2" w:rsidRDefault="005B2DD2" w:rsidP="005B2DD2">
            <w:pPr>
              <w:rPr>
                <w:lang w:val="it-IT"/>
              </w:rPr>
            </w:pPr>
            <w:r w:rsidRPr="005B2DD2">
              <w:rPr>
                <w:lang w:val="it-IT"/>
              </w:rPr>
              <w:t>di Como, 14 marzo 2012.</w:t>
            </w:r>
          </w:p>
          <w:p w14:paraId="57BD8481" w14:textId="7031A6EF" w:rsidR="005B2DD2" w:rsidRPr="005B2DD2" w:rsidRDefault="005B2DD2" w:rsidP="005B2DD2">
            <w:pPr>
              <w:rPr>
                <w:lang w:val="it-IT"/>
              </w:rPr>
            </w:pPr>
            <w:r w:rsidRPr="005B2DD2">
              <w:rPr>
                <w:lang w:val="it-IT"/>
              </w:rPr>
              <w:t>• “Jazz dal folk lettone”. Docente: Indrikis Veitners. Conservatorio di</w:t>
            </w:r>
          </w:p>
          <w:p w14:paraId="1C911A76" w14:textId="77777777" w:rsidR="005B2DD2" w:rsidRPr="005B2DD2" w:rsidRDefault="005B2DD2" w:rsidP="005B2DD2">
            <w:pPr>
              <w:rPr>
                <w:lang w:val="it-IT"/>
              </w:rPr>
            </w:pPr>
            <w:r w:rsidRPr="005B2DD2">
              <w:rPr>
                <w:lang w:val="it-IT"/>
              </w:rPr>
              <w:t>Como, 15-17 maggio 2012.</w:t>
            </w:r>
          </w:p>
          <w:p w14:paraId="05B0F34B" w14:textId="77777777" w:rsidR="005B2DD2" w:rsidRPr="005B2DD2" w:rsidRDefault="005B2DD2" w:rsidP="005B2DD2">
            <w:pPr>
              <w:rPr>
                <w:lang w:val="it-IT"/>
              </w:rPr>
            </w:pPr>
            <w:r w:rsidRPr="005B2DD2">
              <w:rPr>
                <w:lang w:val="it-IT"/>
              </w:rPr>
              <w:t>• “La free music e le sue tematiche”. Docente: Liudas Mockunas.</w:t>
            </w:r>
          </w:p>
          <w:p w14:paraId="7072303A" w14:textId="77777777" w:rsidR="005B2DD2" w:rsidRPr="005B2DD2" w:rsidRDefault="005B2DD2" w:rsidP="005B2DD2">
            <w:pPr>
              <w:rPr>
                <w:lang w:val="it-IT"/>
              </w:rPr>
            </w:pPr>
            <w:r w:rsidRPr="005B2DD2">
              <w:rPr>
                <w:lang w:val="it-IT"/>
              </w:rPr>
              <w:t>Conservatorio di Como, 29-31 maggio 2012.</w:t>
            </w:r>
          </w:p>
          <w:p w14:paraId="67B112CF" w14:textId="77777777" w:rsidR="005B2DD2" w:rsidRPr="005B2DD2" w:rsidRDefault="005B2DD2" w:rsidP="005B2DD2">
            <w:pPr>
              <w:rPr>
                <w:lang w:val="it-IT"/>
              </w:rPr>
            </w:pPr>
            <w:r w:rsidRPr="005B2DD2">
              <w:rPr>
                <w:lang w:val="it-IT"/>
              </w:rPr>
              <w:t>• “Modal improvvisation in early jazz”. Seminario e concerto finale.</w:t>
            </w:r>
          </w:p>
          <w:p w14:paraId="0F2B8537" w14:textId="77777777" w:rsidR="005B2DD2" w:rsidRPr="005B2DD2" w:rsidRDefault="005B2DD2" w:rsidP="005B2DD2">
            <w:pPr>
              <w:rPr>
                <w:lang w:val="it-IT"/>
              </w:rPr>
            </w:pPr>
            <w:r w:rsidRPr="005B2DD2">
              <w:rPr>
                <w:lang w:val="it-IT"/>
              </w:rPr>
              <w:t>Docente: Pekka Toivanen. Conservatorio di Como, 12-14 marzo 2013.</w:t>
            </w:r>
          </w:p>
          <w:p w14:paraId="13A245AE" w14:textId="77777777" w:rsidR="005B2DD2" w:rsidRPr="005B2DD2" w:rsidRDefault="005B2DD2" w:rsidP="005B2DD2">
            <w:pPr>
              <w:rPr>
                <w:lang w:val="it-IT"/>
              </w:rPr>
            </w:pPr>
            <w:r w:rsidRPr="005B2DD2">
              <w:rPr>
                <w:lang w:val="it-IT"/>
              </w:rPr>
              <w:t>• “Improvvisazione altra”. Docenti: Enrico Intra, Maurizio Franco.</w:t>
            </w:r>
          </w:p>
          <w:p w14:paraId="5357EE9D" w14:textId="77777777" w:rsidR="005B2DD2" w:rsidRPr="005B2DD2" w:rsidRDefault="005B2DD2" w:rsidP="005B2DD2">
            <w:pPr>
              <w:rPr>
                <w:lang w:val="it-IT"/>
              </w:rPr>
            </w:pPr>
            <w:r w:rsidRPr="005B2DD2">
              <w:rPr>
                <w:lang w:val="it-IT"/>
              </w:rPr>
              <w:t>Conservatorio di Como, 21 marzo 2014.</w:t>
            </w:r>
          </w:p>
          <w:p w14:paraId="6F69E508" w14:textId="77777777" w:rsidR="005B2DD2" w:rsidRPr="005B2DD2" w:rsidRDefault="005B2DD2" w:rsidP="005B2DD2">
            <w:pPr>
              <w:rPr>
                <w:lang w:val="it-IT"/>
              </w:rPr>
            </w:pPr>
          </w:p>
          <w:p w14:paraId="4C84689B" w14:textId="77777777" w:rsidR="005B2DD2" w:rsidRPr="005B2DD2" w:rsidRDefault="005B2DD2" w:rsidP="005B2DD2">
            <w:pPr>
              <w:rPr>
                <w:lang w:val="it-IT"/>
              </w:rPr>
            </w:pPr>
            <w:r w:rsidRPr="005B2DD2">
              <w:rPr>
                <w:lang w:val="it-IT"/>
              </w:rPr>
              <w:t>STUDI</w:t>
            </w:r>
          </w:p>
          <w:p w14:paraId="0EADD02A" w14:textId="77777777" w:rsidR="005B2DD2" w:rsidRPr="005B2DD2" w:rsidRDefault="005B2DD2" w:rsidP="005B2DD2">
            <w:pPr>
              <w:rPr>
                <w:lang w:val="it-IT"/>
              </w:rPr>
            </w:pPr>
            <w:r w:rsidRPr="005B2DD2">
              <w:rPr>
                <w:lang w:val="it-IT"/>
              </w:rPr>
              <w:t>• Basso elettrico jazz, armonia jazz, storia del jazz, musica d’insieme, big</w:t>
            </w:r>
          </w:p>
          <w:p w14:paraId="3D17842B" w14:textId="77777777" w:rsidR="005B2DD2" w:rsidRPr="005B2DD2" w:rsidRDefault="005B2DD2" w:rsidP="005B2DD2">
            <w:pPr>
              <w:rPr>
                <w:lang w:val="it-IT"/>
              </w:rPr>
            </w:pPr>
            <w:r w:rsidRPr="005B2DD2">
              <w:rPr>
                <w:lang w:val="it-IT"/>
              </w:rPr>
              <w:t>band, ear training presso il Conservatorio di Musica di Como. Docenti:</w:t>
            </w:r>
          </w:p>
          <w:p w14:paraId="4A364634" w14:textId="77777777" w:rsidR="005B2DD2" w:rsidRPr="005B2DD2" w:rsidRDefault="005B2DD2" w:rsidP="005B2DD2">
            <w:pPr>
              <w:rPr>
                <w:lang w:val="it-IT"/>
              </w:rPr>
            </w:pPr>
            <w:r w:rsidRPr="005B2DD2">
              <w:rPr>
                <w:lang w:val="it-IT"/>
              </w:rPr>
              <w:t>Lorenzo Poli, Marco Micheli, Carlo Morena, Maurizio Franco, Alberto</w:t>
            </w:r>
          </w:p>
          <w:p w14:paraId="1F3017E7" w14:textId="77777777" w:rsidR="005B2DD2" w:rsidRPr="005B2DD2" w:rsidRDefault="005B2DD2" w:rsidP="005B2DD2">
            <w:pPr>
              <w:rPr>
                <w:lang w:val="it-IT"/>
              </w:rPr>
            </w:pPr>
            <w:r w:rsidRPr="005B2DD2">
              <w:rPr>
                <w:lang w:val="it-IT"/>
              </w:rPr>
              <w:t>Mandarini, Bruno Raffaele Foti, Massimo Colombo.</w:t>
            </w:r>
          </w:p>
          <w:p w14:paraId="1311B8AF" w14:textId="77777777" w:rsidR="005B2DD2" w:rsidRPr="005B2DD2" w:rsidRDefault="005B2DD2" w:rsidP="005B2DD2">
            <w:pPr>
              <w:rPr>
                <w:lang w:val="it-IT"/>
              </w:rPr>
            </w:pPr>
            <w:r w:rsidRPr="005B2DD2">
              <w:rPr>
                <w:lang w:val="it-IT"/>
              </w:rPr>
              <w:t>• Basso elettrico jazz, musica d’insieme, big band presso l’Accademia</w:t>
            </w:r>
          </w:p>
          <w:p w14:paraId="29E6DB28" w14:textId="77777777" w:rsidR="005B2DD2" w:rsidRPr="005B2DD2" w:rsidRDefault="005B2DD2" w:rsidP="005B2DD2">
            <w:pPr>
              <w:rPr>
                <w:lang w:val="it-IT"/>
              </w:rPr>
            </w:pPr>
            <w:r w:rsidRPr="005B2DD2">
              <w:rPr>
                <w:lang w:val="it-IT"/>
              </w:rPr>
              <w:t>Internazionale della Musica (Civici corsi di jazz). Docenti: Lucio</w:t>
            </w:r>
          </w:p>
          <w:p w14:paraId="18724F3F" w14:textId="77777777" w:rsidR="005B2DD2" w:rsidRPr="005B2DD2" w:rsidRDefault="005B2DD2" w:rsidP="005B2DD2">
            <w:pPr>
              <w:rPr>
                <w:lang w:val="it-IT"/>
              </w:rPr>
            </w:pPr>
            <w:r w:rsidRPr="005B2DD2">
              <w:rPr>
                <w:lang w:val="it-IT"/>
              </w:rPr>
              <w:t>Terzano, Maurizio Franco, Marco Vaggi, Mauro Negri, Fabio Jeger.</w:t>
            </w:r>
          </w:p>
          <w:p w14:paraId="7456E2D3" w14:textId="77777777" w:rsidR="005B2DD2" w:rsidRPr="005B2DD2" w:rsidRDefault="005B2DD2" w:rsidP="005B2DD2">
            <w:pPr>
              <w:rPr>
                <w:lang w:val="it-IT"/>
              </w:rPr>
            </w:pPr>
            <w:r w:rsidRPr="005B2DD2">
              <w:rPr>
                <w:lang w:val="it-IT"/>
              </w:rPr>
              <w:t>• Chitarra jazz con Andrea Vendramin presso il CEMM di Bussero (2006)</w:t>
            </w:r>
          </w:p>
          <w:p w14:paraId="4448A8AC" w14:textId="7DD19BED" w:rsidR="005B2DD2" w:rsidRPr="005B2DD2" w:rsidRDefault="005B2DD2" w:rsidP="005B2DD2">
            <w:pPr>
              <w:rPr>
                <w:lang w:val="it-IT"/>
              </w:rPr>
            </w:pPr>
            <w:r>
              <w:rPr>
                <w:noProof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751424" behindDoc="1" locked="0" layoutInCell="1" allowOverlap="1" wp14:anchorId="325ECC82" wp14:editId="62603B02">
                      <wp:simplePos x="0" y="0"/>
                      <wp:positionH relativeFrom="column">
                        <wp:posOffset>-2906395</wp:posOffset>
                      </wp:positionH>
                      <wp:positionV relativeFrom="paragraph">
                        <wp:posOffset>-261347</wp:posOffset>
                      </wp:positionV>
                      <wp:extent cx="2670048" cy="11234058"/>
                      <wp:effectExtent l="0" t="0" r="0" b="5715"/>
                      <wp:wrapNone/>
                      <wp:docPr id="120" name="Group 120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670048" cy="11234058"/>
                                <a:chOff x="0" y="1"/>
                                <a:chExt cx="2668270" cy="9112884"/>
                              </a:xfrm>
                              <a:solidFill>
                                <a:srgbClr val="003399"/>
                              </a:solidFill>
                            </wpg:grpSpPr>
                            <wpg:grpSp>
                              <wpg:cNvPr id="121" name="Group 121"/>
                              <wpg:cNvGrpSpPr/>
                              <wpg:grpSpPr>
                                <a:xfrm>
                                  <a:off x="0" y="1552789"/>
                                  <a:ext cx="2668270" cy="4464471"/>
                                  <a:chOff x="0" y="-552246"/>
                                  <a:chExt cx="2668814" cy="4464572"/>
                                </a:xfrm>
                                <a:grpFill/>
                              </wpg:grpSpPr>
                              <wpg:grpSp>
                                <wpg:cNvPr id="122" name="Group 122"/>
                                <wpg:cNvGrpSpPr/>
                                <wpg:grpSpPr>
                                  <a:xfrm>
                                    <a:off x="0" y="453452"/>
                                    <a:ext cx="2665730" cy="3458874"/>
                                    <a:chOff x="0" y="-658920"/>
                                    <a:chExt cx="2665730" cy="3458891"/>
                                  </a:xfrm>
                                  <a:grpFill/>
                                </wpg:grpSpPr>
                                <wps:wsp>
                                  <wps:cNvPr id="123" name="Rectangle 123"/>
                                  <wps:cNvSpPr/>
                                  <wps:spPr>
                                    <a:xfrm>
                                      <a:off x="0" y="-658920"/>
                                      <a:ext cx="2665730" cy="2452478"/>
                                    </a:xfrm>
                                    <a:prstGeom prst="rect">
                                      <a:avLst/>
                                    </a:prstGeom>
                                    <a:grp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24" name="Triangle 8"/>
                                  <wps:cNvSpPr/>
                                  <wps:spPr>
                                    <a:xfrm rot="10800000">
                                      <a:off x="0" y="1794131"/>
                                      <a:ext cx="2665730" cy="1005840"/>
                                    </a:xfrm>
                                    <a:prstGeom prst="triangle">
                                      <a:avLst/>
                                    </a:prstGeom>
                                    <a:grp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  <wps:wsp>
                                <wps:cNvPr id="125" name="Right Triangle 125"/>
                                <wps:cNvSpPr/>
                                <wps:spPr>
                                  <a:xfrm>
                                    <a:off x="0" y="-552239"/>
                                    <a:ext cx="1333500" cy="1005840"/>
                                  </a:xfrm>
                                  <a:prstGeom prst="rtTriangle">
                                    <a:avLst/>
                                  </a:prstGeom>
                                  <a:grpFill/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6" name="Right Triangle 126"/>
                                <wps:cNvSpPr/>
                                <wps:spPr>
                                  <a:xfrm flipH="1">
                                    <a:off x="1335314" y="-552246"/>
                                    <a:ext cx="1333500" cy="1005840"/>
                                  </a:xfrm>
                                  <a:prstGeom prst="rtTriangle">
                                    <a:avLst/>
                                  </a:prstGeom>
                                  <a:grpFill/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Pr id="127" name="Group 127"/>
                              <wpg:cNvGrpSpPr/>
                              <wpg:grpSpPr>
                                <a:xfrm>
                                  <a:off x="0" y="5200650"/>
                                  <a:ext cx="2668270" cy="3912235"/>
                                  <a:chOff x="0" y="0"/>
                                  <a:chExt cx="2668814" cy="3912326"/>
                                </a:xfrm>
                                <a:grpFill/>
                              </wpg:grpSpPr>
                              <wpg:grpSp>
                                <wpg:cNvPr id="128" name="Group 128"/>
                                <wpg:cNvGrpSpPr/>
                                <wpg:grpSpPr>
                                  <a:xfrm>
                                    <a:off x="0" y="1001486"/>
                                    <a:ext cx="2665730" cy="2910840"/>
                                    <a:chOff x="0" y="-110884"/>
                                    <a:chExt cx="2665730" cy="2910855"/>
                                  </a:xfrm>
                                  <a:grpFill/>
                                </wpg:grpSpPr>
                                <wps:wsp>
                                  <wps:cNvPr id="129" name="Rectangle 129"/>
                                  <wps:cNvSpPr/>
                                  <wps:spPr>
                                    <a:xfrm>
                                      <a:off x="0" y="-110884"/>
                                      <a:ext cx="2665730" cy="1905000"/>
                                    </a:xfrm>
                                    <a:prstGeom prst="rect">
                                      <a:avLst/>
                                    </a:prstGeom>
                                    <a:grp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30" name="Triangle 22"/>
                                  <wps:cNvSpPr/>
                                  <wps:spPr>
                                    <a:xfrm rot="10800000">
                                      <a:off x="0" y="1794131"/>
                                      <a:ext cx="2665730" cy="1005840"/>
                                    </a:xfrm>
                                    <a:prstGeom prst="triangle">
                                      <a:avLst/>
                                    </a:prstGeom>
                                    <a:grp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  <wps:wsp>
                                <wps:cNvPr id="131" name="Right Triangle 131"/>
                                <wps:cNvSpPr/>
                                <wps:spPr>
                                  <a:xfrm>
                                    <a:off x="0" y="0"/>
                                    <a:ext cx="1333500" cy="1005840"/>
                                  </a:xfrm>
                                  <a:prstGeom prst="rtTriangle">
                                    <a:avLst/>
                                  </a:prstGeom>
                                  <a:grpFill/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2" name="Right Triangle 132"/>
                                <wps:cNvSpPr/>
                                <wps:spPr>
                                  <a:xfrm flipH="1">
                                    <a:off x="1335314" y="0"/>
                                    <a:ext cx="1333500" cy="1005840"/>
                                  </a:xfrm>
                                  <a:prstGeom prst="rtTriangle">
                                    <a:avLst/>
                                  </a:prstGeom>
                                  <a:grpFill/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Pr id="133" name="Group 133"/>
                              <wpg:cNvGrpSpPr/>
                              <wpg:grpSpPr>
                                <a:xfrm>
                                  <a:off x="0" y="1"/>
                                  <a:ext cx="2665095" cy="2364886"/>
                                  <a:chOff x="0" y="-110883"/>
                                  <a:chExt cx="2665730" cy="2364955"/>
                                </a:xfrm>
                                <a:grpFill/>
                              </wpg:grpSpPr>
                              <wps:wsp>
                                <wps:cNvPr id="134" name="Rectangle 134"/>
                                <wps:cNvSpPr/>
                                <wps:spPr>
                                  <a:xfrm>
                                    <a:off x="0" y="-110883"/>
                                    <a:ext cx="2665730" cy="1364738"/>
                                  </a:xfrm>
                                  <a:prstGeom prst="rect">
                                    <a:avLst/>
                                  </a:prstGeom>
                                  <a:grpFill/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 w14:paraId="28036520" w14:textId="77777777" w:rsidR="005B2DD2" w:rsidRDefault="005B2DD2" w:rsidP="009A6230">
                                      <w:pPr>
                                        <w:pStyle w:val="Heading4"/>
                                      </w:pPr>
                                      <w:r>
                                        <w:t>CURRICULUM VITAE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5" name="Triangle 34"/>
                                <wps:cNvSpPr/>
                                <wps:spPr>
                                  <a:xfrm rot="10800000">
                                    <a:off x="0" y="1248232"/>
                                    <a:ext cx="2665730" cy="1005840"/>
                                  </a:xfrm>
                                  <a:prstGeom prst="triangle">
                                    <a:avLst/>
                                  </a:prstGeom>
                                  <a:grpFill/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25ECC82" id="Group 120" o:spid="_x0000_s1042" alt="&quot;&quot;" style="position:absolute;margin-left:-228.85pt;margin-top:-20.6pt;width:210.25pt;height:884.55pt;z-index:-251565056;mso-height-relative:margin" coordorigin="" coordsize="26682,911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">
                      <v:group id="Group 121" o:spid="_x0000_s1043" style="position:absolute;top:15527;width:26682;height:44645" coordorigin=",-5522" coordsize="26688,446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">
                        <v:group id="Group 122" o:spid="_x0000_s1044" style="position:absolute;top:4534;width:26657;height:34589" coordorigin=",-6589" coordsize="26657,34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">
                          <v:rect id="Rectangle 123" o:spid="_x0000_s1045" style="position:absolute;top:-6589;width:26657;height:24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" filled="f" stroked="f" strokeweight="1pt"/>
                          <v:shape id="Triangle 8" o:spid="_x0000_s1046" type="#_x0000_t5" style="position:absolute;top:17941;width:26657;height:10058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" filled="f" stroked="f" strokeweight="1pt"/>
                        </v:group>
                        <v:shape id="Right Triangle 125" o:spid="_x0000_s1047" type="#_x0000_t6" style="position:absolute;top:-5522;width:13335;height:100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" filled="f" stroked="f" strokeweight="1pt"/>
                        <v:shape id="Right Triangle 126" o:spid="_x0000_s1048" type="#_x0000_t6" style="position:absolute;left:13353;top:-5522;width:13335;height:10057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" filled="f" stroked="f" strokeweight="1pt"/>
                      </v:group>
                      <v:group id="Group 127" o:spid="_x0000_s1049" style="position:absolute;top:52006;width:26682;height:39122" coordsize="26688,391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">
                        <v:group id="Group 128" o:spid="_x0000_s1050" style="position:absolute;top:10014;width:26657;height:29109" coordorigin=",-1108" coordsize="26657,29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">
                          <v:rect id="Rectangle 129" o:spid="_x0000_s1051" style="position:absolute;top:-1108;width:26657;height:190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" filled="f" stroked="f" strokeweight="1pt"/>
                          <v:shape id="Triangle 22" o:spid="_x0000_s1052" type="#_x0000_t5" style="position:absolute;top:17941;width:26657;height:10058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" filled="f" stroked="f" strokeweight="1pt"/>
                        </v:group>
                        <v:shape id="Right Triangle 131" o:spid="_x0000_s1053" type="#_x0000_t6" style="position:absolute;width:13335;height:100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" filled="f" stroked="f" strokeweight="1pt"/>
                        <v:shape id="Right Triangle 132" o:spid="_x0000_s1054" type="#_x0000_t6" style="position:absolute;left:13353;width:13335;height:10058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" filled="f" stroked="f" strokeweight="1pt"/>
                      </v:group>
                      <v:group id="Group 133" o:spid="_x0000_s1055" style="position:absolute;width:26650;height:23648" coordorigin=",-1108" coordsize="26657,236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">
                        <v:rect id="Rectangle 134" o:spid="_x0000_s1056" style="position:absolute;top:-1108;width:26657;height:136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" filled="f" stroked="f" strokeweight="1pt">
                          <v:textbox>
                            <w:txbxContent>
                              <w:p w14:paraId="28036520" w14:textId="77777777" w:rsidR="005B2DD2" w:rsidRDefault="005B2DD2" w:rsidP="009A6230">
                                <w:pPr>
                                  <w:pStyle w:val="Heading4"/>
                                </w:pPr>
                                <w:r>
                                  <w:t>CURRICULUM VITAE</w:t>
                                </w:r>
                              </w:p>
                            </w:txbxContent>
                          </v:textbox>
                        </v:rect>
                        <v:shape id="Triangle 34" o:spid="_x0000_s1057" type="#_x0000_t5" style="position:absolute;top:12482;width:26657;height:10058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" filled="f" stroked="f" strokeweight="1pt"/>
                      </v:group>
                    </v:group>
                  </w:pict>
                </mc:Fallback>
              </mc:AlternateContent>
            </w:r>
          </w:p>
          <w:p w14:paraId="327B973E" w14:textId="57AB2A3B" w:rsidR="005B2DD2" w:rsidRPr="005B2DD2" w:rsidRDefault="005B2DD2" w:rsidP="005B2DD2">
            <w:pPr>
              <w:rPr>
                <w:lang w:val="it-IT"/>
              </w:rPr>
            </w:pPr>
            <w:r w:rsidRPr="005B2DD2">
              <w:rPr>
                <w:lang w:val="it-IT"/>
              </w:rPr>
              <w:t>INCISIONI</w:t>
            </w:r>
          </w:p>
          <w:p w14:paraId="4A65E74F" w14:textId="77777777" w:rsidR="005B2DD2" w:rsidRPr="005B2DD2" w:rsidRDefault="005B2DD2" w:rsidP="005B2DD2">
            <w:pPr>
              <w:rPr>
                <w:lang w:val="it-IT"/>
              </w:rPr>
            </w:pPr>
          </w:p>
          <w:p w14:paraId="4267ADF9" w14:textId="77777777" w:rsidR="005B2DD2" w:rsidRPr="005B2DD2" w:rsidRDefault="005B2DD2" w:rsidP="005B2DD2">
            <w:pPr>
              <w:rPr>
                <w:lang w:val="it-IT"/>
              </w:rPr>
            </w:pPr>
            <w:r w:rsidRPr="005B2DD2">
              <w:rPr>
                <w:lang w:val="it-IT"/>
              </w:rPr>
              <w:t>• “Sublime passage” di Mauro Buttafava. Artemista Ensemble. 1999</w:t>
            </w:r>
          </w:p>
          <w:p w14:paraId="1E89EEFE" w14:textId="7D5B6EAE" w:rsidR="005B2DD2" w:rsidRPr="005B2DD2" w:rsidRDefault="005B2DD2" w:rsidP="005B2DD2">
            <w:pPr>
              <w:rPr>
                <w:lang w:val="it-IT"/>
              </w:rPr>
            </w:pPr>
            <w:r w:rsidRPr="005B2DD2">
              <w:rPr>
                <w:lang w:val="it-IT"/>
              </w:rPr>
              <w:t>(contrabbasso e basso fretless).</w:t>
            </w:r>
          </w:p>
          <w:p w14:paraId="2CA24F54" w14:textId="0649EF3E" w:rsidR="005B2DD2" w:rsidRPr="005B2DD2" w:rsidRDefault="005B2DD2" w:rsidP="005B2DD2">
            <w:pPr>
              <w:rPr>
                <w:lang w:val="it-IT"/>
              </w:rPr>
            </w:pPr>
            <w:r w:rsidRPr="005B2DD2">
              <w:rPr>
                <w:lang w:val="it-IT"/>
              </w:rPr>
              <w:t>• “Azul” di Mauro Buttafava. Artemista Ensemble. 2002 (contrabbasso e</w:t>
            </w:r>
          </w:p>
          <w:p w14:paraId="69CA272C" w14:textId="2EE85736" w:rsidR="005B2DD2" w:rsidRPr="005B2DD2" w:rsidRDefault="005B2DD2" w:rsidP="005B2DD2">
            <w:pPr>
              <w:rPr>
                <w:lang w:val="it-IT"/>
              </w:rPr>
            </w:pPr>
            <w:r w:rsidRPr="005B2DD2">
              <w:rPr>
                <w:lang w:val="it-IT"/>
              </w:rPr>
              <w:t>basso fretless).</w:t>
            </w:r>
          </w:p>
          <w:p w14:paraId="0B4DC523" w14:textId="77777777" w:rsidR="005B2DD2" w:rsidRPr="005B2DD2" w:rsidRDefault="005B2DD2" w:rsidP="005B2DD2">
            <w:pPr>
              <w:rPr>
                <w:lang w:val="it-IT"/>
              </w:rPr>
            </w:pPr>
            <w:r w:rsidRPr="005B2DD2">
              <w:rPr>
                <w:lang w:val="it-IT"/>
              </w:rPr>
              <w:t>• Musiche per lo spettacolo “Dottor Caligari” di Fulvio Vanacore. 2005.</w:t>
            </w:r>
          </w:p>
          <w:p w14:paraId="419096BF" w14:textId="0BF418C2" w:rsidR="005B2DD2" w:rsidRPr="005B2DD2" w:rsidRDefault="005B2DD2" w:rsidP="005B2DD2">
            <w:pPr>
              <w:rPr>
                <w:lang w:val="it-IT"/>
              </w:rPr>
            </w:pPr>
            <w:r w:rsidRPr="005B2DD2">
              <w:rPr>
                <w:lang w:val="it-IT"/>
              </w:rPr>
              <w:t>• Colonna Sonora per lo spettacolo teatrale “Danza di ombre”. Produzione</w:t>
            </w:r>
          </w:p>
          <w:p w14:paraId="62F3FEB7" w14:textId="39C94B94" w:rsidR="005B2DD2" w:rsidRPr="005B2DD2" w:rsidRDefault="005B2DD2" w:rsidP="005B2DD2">
            <w:pPr>
              <w:rPr>
                <w:lang w:val="it-IT"/>
              </w:rPr>
            </w:pPr>
            <w:r w:rsidRPr="005B2DD2">
              <w:rPr>
                <w:lang w:val="it-IT"/>
              </w:rPr>
              <w:t>Diesel. 2005.</w:t>
            </w:r>
          </w:p>
          <w:p w14:paraId="457FB0CF" w14:textId="77777777" w:rsidR="005B2DD2" w:rsidRPr="005B2DD2" w:rsidRDefault="005B2DD2" w:rsidP="005B2DD2">
            <w:pPr>
              <w:rPr>
                <w:lang w:val="it-IT"/>
              </w:rPr>
            </w:pPr>
            <w:r w:rsidRPr="005B2DD2">
              <w:rPr>
                <w:lang w:val="it-IT"/>
              </w:rPr>
              <w:t>• “La valle dell’utopia” di Simone Lo Porto. 2006. Edizioni Matricola</w:t>
            </w:r>
          </w:p>
          <w:p w14:paraId="4EAED87B" w14:textId="77777777" w:rsidR="005B2DD2" w:rsidRPr="005B2DD2" w:rsidRDefault="005B2DD2" w:rsidP="005B2DD2">
            <w:pPr>
              <w:rPr>
                <w:lang w:val="it-IT"/>
              </w:rPr>
            </w:pPr>
            <w:r w:rsidRPr="005B2DD2">
              <w:rPr>
                <w:lang w:val="it-IT"/>
              </w:rPr>
              <w:t>Italiana. (basso, contrabbasso, chitarra, arrangiamenti).</w:t>
            </w:r>
          </w:p>
          <w:p w14:paraId="24B3B403" w14:textId="77777777" w:rsidR="005B2DD2" w:rsidRPr="005B2DD2" w:rsidRDefault="005B2DD2" w:rsidP="005B2DD2">
            <w:pPr>
              <w:rPr>
                <w:lang w:val="it-IT"/>
              </w:rPr>
            </w:pPr>
            <w:r w:rsidRPr="005B2DD2">
              <w:rPr>
                <w:lang w:val="it-IT"/>
              </w:rPr>
              <w:t>• “Sound of the world”, compilation. 2007. Edizioni Putumayo Records.</w:t>
            </w:r>
          </w:p>
          <w:p w14:paraId="1D0D9BF4" w14:textId="5434605B" w:rsidR="005B2DD2" w:rsidRPr="005B2DD2" w:rsidRDefault="005B2DD2" w:rsidP="005B2DD2">
            <w:pPr>
              <w:rPr>
                <w:lang w:val="it-IT"/>
              </w:rPr>
            </w:pPr>
            <w:r w:rsidRPr="005B2DD2">
              <w:rPr>
                <w:lang w:val="it-IT"/>
              </w:rPr>
              <w:t>(basso e contrabbasso).</w:t>
            </w:r>
          </w:p>
          <w:p w14:paraId="2E249058" w14:textId="77777777" w:rsidR="005B2DD2" w:rsidRPr="005B2DD2" w:rsidRDefault="005B2DD2" w:rsidP="005B2DD2">
            <w:pPr>
              <w:rPr>
                <w:lang w:val="it-IT"/>
              </w:rPr>
            </w:pPr>
            <w:r w:rsidRPr="005B2DD2">
              <w:rPr>
                <w:lang w:val="it-IT"/>
              </w:rPr>
              <w:t>• “Generazione malata”. Musiche di Daniele Cortese e Mauro Buttafava.</w:t>
            </w:r>
          </w:p>
          <w:p w14:paraId="4BC25C5B" w14:textId="77777777" w:rsidR="005B2DD2" w:rsidRPr="005B2DD2" w:rsidRDefault="005B2DD2" w:rsidP="005B2DD2">
            <w:pPr>
              <w:rPr>
                <w:lang w:val="it-IT"/>
              </w:rPr>
            </w:pPr>
            <w:r w:rsidRPr="005B2DD2">
              <w:rPr>
                <w:lang w:val="it-IT"/>
              </w:rPr>
              <w:t>Progetto di teatro e hip-hop sostenuto dalla Comunità Europea. 2007.</w:t>
            </w:r>
          </w:p>
          <w:p w14:paraId="7A5DE779" w14:textId="59C143B3" w:rsidR="005B2DD2" w:rsidRPr="005B2DD2" w:rsidRDefault="005B2DD2" w:rsidP="005B2DD2">
            <w:pPr>
              <w:rPr>
                <w:lang w:val="it-IT"/>
              </w:rPr>
            </w:pPr>
            <w:r w:rsidRPr="005B2DD2">
              <w:rPr>
                <w:lang w:val="it-IT"/>
              </w:rPr>
              <w:t>(chitarra, arrangiamenti, composizioni).</w:t>
            </w:r>
          </w:p>
          <w:p w14:paraId="7F85F3AE" w14:textId="77777777" w:rsidR="005B2DD2" w:rsidRPr="005B2DD2" w:rsidRDefault="005B2DD2" w:rsidP="005B2DD2">
            <w:pPr>
              <w:rPr>
                <w:lang w:val="it-IT"/>
              </w:rPr>
            </w:pPr>
            <w:r w:rsidRPr="005B2DD2">
              <w:rPr>
                <w:lang w:val="it-IT"/>
              </w:rPr>
              <w:t>• “The Guilty Lab”. Musiche di Daniele Cortese. Con Antonio Vivenzio</w:t>
            </w:r>
          </w:p>
          <w:p w14:paraId="50E25B9D" w14:textId="77777777" w:rsidR="005B2DD2" w:rsidRPr="005B2DD2" w:rsidRDefault="005B2DD2" w:rsidP="005B2DD2">
            <w:pPr>
              <w:rPr>
                <w:lang w:val="it-IT"/>
              </w:rPr>
            </w:pPr>
            <w:r w:rsidRPr="005B2DD2">
              <w:rPr>
                <w:lang w:val="it-IT"/>
              </w:rPr>
              <w:t>(pf), Massimo Pintori (dr), Marco Fior (trp), Andrea Bruzzone (dr). 2012.</w:t>
            </w:r>
          </w:p>
          <w:p w14:paraId="16E16430" w14:textId="77777777" w:rsidR="005B2DD2" w:rsidRPr="005B2DD2" w:rsidRDefault="005B2DD2" w:rsidP="005B2DD2">
            <w:pPr>
              <w:rPr>
                <w:lang w:val="it-IT"/>
              </w:rPr>
            </w:pPr>
            <w:r w:rsidRPr="005B2DD2">
              <w:rPr>
                <w:lang w:val="it-IT"/>
              </w:rPr>
              <w:t>• “Locomotive Cobretti” per VPS Records di Bristol (GB).</w:t>
            </w:r>
          </w:p>
          <w:p w14:paraId="5FCD4A38" w14:textId="77777777" w:rsidR="005B2DD2" w:rsidRPr="005B2DD2" w:rsidRDefault="005B2DD2" w:rsidP="005B2DD2">
            <w:pPr>
              <w:rPr>
                <w:lang w:val="it-IT"/>
              </w:rPr>
            </w:pPr>
            <w:r w:rsidRPr="005B2DD2">
              <w:rPr>
                <w:lang w:val="it-IT"/>
              </w:rPr>
              <w:t>• “Presuntrogloland” di Liberae Phonocratia. Musiche di Stefano De</w:t>
            </w:r>
          </w:p>
          <w:p w14:paraId="61A53CCE" w14:textId="77777777" w:rsidR="005B2DD2" w:rsidRPr="005B2DD2" w:rsidRDefault="005B2DD2" w:rsidP="005B2DD2">
            <w:pPr>
              <w:rPr>
                <w:lang w:val="it-IT"/>
              </w:rPr>
            </w:pPr>
            <w:r w:rsidRPr="005B2DD2">
              <w:rPr>
                <w:lang w:val="it-IT"/>
              </w:rPr>
              <w:t>Marchi e Daniele Cortese. 2015.</w:t>
            </w:r>
          </w:p>
          <w:p w14:paraId="1B1A8B59" w14:textId="77777777" w:rsidR="005B2DD2" w:rsidRPr="005B2DD2" w:rsidRDefault="005B2DD2" w:rsidP="005B2DD2">
            <w:pPr>
              <w:rPr>
                <w:lang w:val="it-IT"/>
              </w:rPr>
            </w:pPr>
            <w:r w:rsidRPr="005B2DD2">
              <w:rPr>
                <w:lang w:val="it-IT"/>
              </w:rPr>
              <w:t>• “Mutant Virgins of Pluto” dell’ensemble Larry Manteca, con Daniele</w:t>
            </w:r>
          </w:p>
          <w:p w14:paraId="64608702" w14:textId="77777777" w:rsidR="005B2DD2" w:rsidRPr="005B2DD2" w:rsidRDefault="005B2DD2" w:rsidP="005B2DD2">
            <w:pPr>
              <w:rPr>
                <w:lang w:val="it-IT"/>
              </w:rPr>
            </w:pPr>
            <w:r w:rsidRPr="005B2DD2">
              <w:rPr>
                <w:lang w:val="it-IT"/>
              </w:rPr>
              <w:t>Cortese, Marco Forcione, Riccardo Danieli. Musiche originali di A.</w:t>
            </w:r>
          </w:p>
          <w:p w14:paraId="662841F9" w14:textId="77777777" w:rsidR="005B2DD2" w:rsidRPr="005B2DD2" w:rsidRDefault="005B2DD2" w:rsidP="005B2DD2">
            <w:pPr>
              <w:rPr>
                <w:lang w:val="it-IT"/>
              </w:rPr>
            </w:pPr>
            <w:r w:rsidRPr="005B2DD2">
              <w:rPr>
                <w:lang w:val="it-IT"/>
              </w:rPr>
              <w:t>Paiola. 2015</w:t>
            </w:r>
          </w:p>
          <w:p w14:paraId="3177DD07" w14:textId="77777777" w:rsidR="005B2DD2" w:rsidRPr="005B2DD2" w:rsidRDefault="005B2DD2" w:rsidP="005B2DD2">
            <w:pPr>
              <w:rPr>
                <w:lang w:val="it-IT"/>
              </w:rPr>
            </w:pPr>
            <w:r w:rsidRPr="005B2DD2">
              <w:rPr>
                <w:lang w:val="it-IT"/>
              </w:rPr>
              <w:t>• “Find a Place” dell’ensemble “Mozaic”, con Yasmine Zekri, Achille</w:t>
            </w:r>
          </w:p>
          <w:p w14:paraId="5E671AC6" w14:textId="77777777" w:rsidR="005B2DD2" w:rsidRPr="005B2DD2" w:rsidRDefault="005B2DD2" w:rsidP="005B2DD2">
            <w:pPr>
              <w:rPr>
                <w:lang w:val="it-IT"/>
              </w:rPr>
            </w:pPr>
            <w:r w:rsidRPr="005B2DD2">
              <w:rPr>
                <w:lang w:val="it-IT"/>
              </w:rPr>
              <w:t>Succi, Stefano De Marchi, Alberto Ricca, Daniele Cortese e Andrea</w:t>
            </w:r>
          </w:p>
          <w:p w14:paraId="347B17D7" w14:textId="77777777" w:rsidR="005B2DD2" w:rsidRPr="005B2DD2" w:rsidRDefault="005B2DD2" w:rsidP="005B2DD2">
            <w:pPr>
              <w:rPr>
                <w:lang w:val="it-IT"/>
              </w:rPr>
            </w:pPr>
            <w:r w:rsidRPr="005B2DD2">
              <w:rPr>
                <w:lang w:val="it-IT"/>
              </w:rPr>
              <w:t>Varolo. Musiche originali di Yasmine Zekri. Pubblicato il 3 novembre</w:t>
            </w:r>
          </w:p>
          <w:p w14:paraId="714E5AE2" w14:textId="77777777" w:rsidR="005B2DD2" w:rsidRPr="005B2DD2" w:rsidRDefault="005B2DD2" w:rsidP="005B2DD2">
            <w:pPr>
              <w:rPr>
                <w:lang w:val="it-IT"/>
              </w:rPr>
            </w:pPr>
            <w:r w:rsidRPr="005B2DD2">
              <w:rPr>
                <w:lang w:val="it-IT"/>
              </w:rPr>
              <w:t>2017. (basso fretless, basso sei corde, arrangiamenti).</w:t>
            </w:r>
          </w:p>
          <w:p w14:paraId="660190C0" w14:textId="39D8B7B3" w:rsidR="005B2DD2" w:rsidRPr="005B2DD2" w:rsidRDefault="005B2DD2" w:rsidP="005B2DD2">
            <w:pPr>
              <w:rPr>
                <w:lang w:val="it-IT"/>
              </w:rPr>
            </w:pPr>
            <w:r>
              <w:rPr>
                <w:noProof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749376" behindDoc="1" locked="0" layoutInCell="1" allowOverlap="1" wp14:anchorId="747AC847" wp14:editId="344CAEA2">
                      <wp:simplePos x="0" y="0"/>
                      <wp:positionH relativeFrom="column">
                        <wp:posOffset>-2906395</wp:posOffset>
                      </wp:positionH>
                      <wp:positionV relativeFrom="paragraph">
                        <wp:posOffset>-261710</wp:posOffset>
                      </wp:positionV>
                      <wp:extent cx="2670048" cy="11234058"/>
                      <wp:effectExtent l="0" t="0" r="0" b="5715"/>
                      <wp:wrapNone/>
                      <wp:docPr id="104" name="Group 104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670048" cy="11234058"/>
                                <a:chOff x="0" y="1"/>
                                <a:chExt cx="2668270" cy="9112884"/>
                              </a:xfrm>
                              <a:solidFill>
                                <a:srgbClr val="003399"/>
                              </a:solidFill>
                            </wpg:grpSpPr>
                            <wpg:grpSp>
                              <wpg:cNvPr id="105" name="Group 105"/>
                              <wpg:cNvGrpSpPr/>
                              <wpg:grpSpPr>
                                <a:xfrm>
                                  <a:off x="0" y="1552789"/>
                                  <a:ext cx="2668270" cy="4464471"/>
                                  <a:chOff x="0" y="-552246"/>
                                  <a:chExt cx="2668814" cy="4464572"/>
                                </a:xfrm>
                                <a:grpFill/>
                              </wpg:grpSpPr>
                              <wpg:grpSp>
                                <wpg:cNvPr id="106" name="Group 106"/>
                                <wpg:cNvGrpSpPr/>
                                <wpg:grpSpPr>
                                  <a:xfrm>
                                    <a:off x="0" y="453452"/>
                                    <a:ext cx="2665730" cy="3458874"/>
                                    <a:chOff x="0" y="-658920"/>
                                    <a:chExt cx="2665730" cy="3458891"/>
                                  </a:xfrm>
                                  <a:grpFill/>
                                </wpg:grpSpPr>
                                <wps:wsp>
                                  <wps:cNvPr id="107" name="Rectangle 107"/>
                                  <wps:cNvSpPr/>
                                  <wps:spPr>
                                    <a:xfrm>
                                      <a:off x="0" y="-658920"/>
                                      <a:ext cx="2665730" cy="2452478"/>
                                    </a:xfrm>
                                    <a:prstGeom prst="rect">
                                      <a:avLst/>
                                    </a:prstGeom>
                                    <a:grp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08" name="Triangle 8"/>
                                  <wps:cNvSpPr/>
                                  <wps:spPr>
                                    <a:xfrm rot="10800000">
                                      <a:off x="0" y="1794131"/>
                                      <a:ext cx="2665730" cy="1005840"/>
                                    </a:xfrm>
                                    <a:prstGeom prst="triangle">
                                      <a:avLst/>
                                    </a:prstGeom>
                                    <a:grp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  <wps:wsp>
                                <wps:cNvPr id="109" name="Right Triangle 109"/>
                                <wps:cNvSpPr/>
                                <wps:spPr>
                                  <a:xfrm>
                                    <a:off x="0" y="-552239"/>
                                    <a:ext cx="1333500" cy="1005840"/>
                                  </a:xfrm>
                                  <a:prstGeom prst="rtTriangle">
                                    <a:avLst/>
                                  </a:prstGeom>
                                  <a:grpFill/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0" name="Right Triangle 110"/>
                                <wps:cNvSpPr/>
                                <wps:spPr>
                                  <a:xfrm flipH="1">
                                    <a:off x="1335314" y="-552246"/>
                                    <a:ext cx="1333500" cy="1005840"/>
                                  </a:xfrm>
                                  <a:prstGeom prst="rtTriangle">
                                    <a:avLst/>
                                  </a:prstGeom>
                                  <a:grpFill/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Pr id="111" name="Group 111"/>
                              <wpg:cNvGrpSpPr/>
                              <wpg:grpSpPr>
                                <a:xfrm>
                                  <a:off x="0" y="5200650"/>
                                  <a:ext cx="2668270" cy="3912235"/>
                                  <a:chOff x="0" y="0"/>
                                  <a:chExt cx="2668814" cy="3912326"/>
                                </a:xfrm>
                                <a:grpFill/>
                              </wpg:grpSpPr>
                              <wpg:grpSp>
                                <wpg:cNvPr id="112" name="Group 112"/>
                                <wpg:cNvGrpSpPr/>
                                <wpg:grpSpPr>
                                  <a:xfrm>
                                    <a:off x="0" y="1001486"/>
                                    <a:ext cx="2665730" cy="2910840"/>
                                    <a:chOff x="0" y="-110884"/>
                                    <a:chExt cx="2665730" cy="2910855"/>
                                  </a:xfrm>
                                  <a:grpFill/>
                                </wpg:grpSpPr>
                                <wps:wsp>
                                  <wps:cNvPr id="113" name="Rectangle 113"/>
                                  <wps:cNvSpPr/>
                                  <wps:spPr>
                                    <a:xfrm>
                                      <a:off x="0" y="-110884"/>
                                      <a:ext cx="2665730" cy="1905000"/>
                                    </a:xfrm>
                                    <a:prstGeom prst="rect">
                                      <a:avLst/>
                                    </a:prstGeom>
                                    <a:grp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14" name="Triangle 22"/>
                                  <wps:cNvSpPr/>
                                  <wps:spPr>
                                    <a:xfrm rot="10800000">
                                      <a:off x="0" y="1794131"/>
                                      <a:ext cx="2665730" cy="1005840"/>
                                    </a:xfrm>
                                    <a:prstGeom prst="triangle">
                                      <a:avLst/>
                                    </a:prstGeom>
                                    <a:grp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  <wps:wsp>
                                <wps:cNvPr id="115" name="Right Triangle 115"/>
                                <wps:cNvSpPr/>
                                <wps:spPr>
                                  <a:xfrm>
                                    <a:off x="0" y="0"/>
                                    <a:ext cx="1333500" cy="1005840"/>
                                  </a:xfrm>
                                  <a:prstGeom prst="rtTriangle">
                                    <a:avLst/>
                                  </a:prstGeom>
                                  <a:grpFill/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6" name="Right Triangle 116"/>
                                <wps:cNvSpPr/>
                                <wps:spPr>
                                  <a:xfrm flipH="1">
                                    <a:off x="1335314" y="0"/>
                                    <a:ext cx="1333500" cy="1005840"/>
                                  </a:xfrm>
                                  <a:prstGeom prst="rtTriangle">
                                    <a:avLst/>
                                  </a:prstGeom>
                                  <a:grpFill/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Pr id="117" name="Group 117"/>
                              <wpg:cNvGrpSpPr/>
                              <wpg:grpSpPr>
                                <a:xfrm>
                                  <a:off x="0" y="1"/>
                                  <a:ext cx="2665095" cy="2364886"/>
                                  <a:chOff x="0" y="-110883"/>
                                  <a:chExt cx="2665730" cy="2364955"/>
                                </a:xfrm>
                                <a:grpFill/>
                              </wpg:grpSpPr>
                              <wps:wsp>
                                <wps:cNvPr id="118" name="Rectangle 118"/>
                                <wps:cNvSpPr/>
                                <wps:spPr>
                                  <a:xfrm>
                                    <a:off x="0" y="-110883"/>
                                    <a:ext cx="2665730" cy="1364738"/>
                                  </a:xfrm>
                                  <a:prstGeom prst="rect">
                                    <a:avLst/>
                                  </a:prstGeom>
                                  <a:grpFill/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 w14:paraId="75A77BE6" w14:textId="77777777" w:rsidR="005B2DD2" w:rsidRDefault="005B2DD2" w:rsidP="009A6230">
                                      <w:pPr>
                                        <w:pStyle w:val="Heading4"/>
                                      </w:pPr>
                                      <w:r>
                                        <w:t>CURRICULUM VITAE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9" name="Triangle 34"/>
                                <wps:cNvSpPr/>
                                <wps:spPr>
                                  <a:xfrm rot="10800000">
                                    <a:off x="0" y="1248232"/>
                                    <a:ext cx="2665730" cy="1005840"/>
                                  </a:xfrm>
                                  <a:prstGeom prst="triangle">
                                    <a:avLst/>
                                  </a:prstGeom>
                                  <a:grpFill/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47AC847" id="Group 104" o:spid="_x0000_s1058" alt="&quot;&quot;" style="position:absolute;margin-left:-228.85pt;margin-top:-20.6pt;width:210.25pt;height:884.55pt;z-index:-251567104;mso-height-relative:margin" coordorigin="" coordsize="26682,911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">
                      <v:group id="Group 105" o:spid="_x0000_s1059" style="position:absolute;top:15527;width:26682;height:44645" coordorigin=",-5522" coordsize="26688,446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">
                        <v:group id="Group 106" o:spid="_x0000_s1060" style="position:absolute;top:4534;width:26657;height:34589" coordorigin=",-6589" coordsize="26657,34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">
                          <v:rect id="Rectangle 107" o:spid="_x0000_s1061" style="position:absolute;top:-6589;width:26657;height:24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" filled="f" stroked="f" strokeweight="1pt"/>
                          <v:shape id="Triangle 8" o:spid="_x0000_s1062" type="#_x0000_t5" style="position:absolute;top:17941;width:26657;height:10058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" filled="f" stroked="f" strokeweight="1pt"/>
                        </v:group>
                        <v:shape id="Right Triangle 109" o:spid="_x0000_s1063" type="#_x0000_t6" style="position:absolute;top:-5522;width:13335;height:100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" filled="f" stroked="f" strokeweight="1pt"/>
                        <v:shape id="Right Triangle 110" o:spid="_x0000_s1064" type="#_x0000_t6" style="position:absolute;left:13353;top:-5522;width:13335;height:10057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" filled="f" stroked="f" strokeweight="1pt"/>
                      </v:group>
                      <v:group id="Group 111" o:spid="_x0000_s1065" style="position:absolute;top:52006;width:26682;height:39122" coordsize="26688,391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">
                        <v:group id="Group 112" o:spid="_x0000_s1066" style="position:absolute;top:10014;width:26657;height:29109" coordorigin=",-1108" coordsize="26657,29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">
                          <v:rect id="Rectangle 113" o:spid="_x0000_s1067" style="position:absolute;top:-1108;width:26657;height:190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" filled="f" stroked="f" strokeweight="1pt"/>
                          <v:shape id="Triangle 22" o:spid="_x0000_s1068" type="#_x0000_t5" style="position:absolute;top:17941;width:26657;height:10058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" filled="f" stroked="f" strokeweight="1pt"/>
                        </v:group>
                        <v:shape id="Right Triangle 115" o:spid="_x0000_s1069" type="#_x0000_t6" style="position:absolute;width:13335;height:100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" filled="f" stroked="f" strokeweight="1pt"/>
                        <v:shape id="Right Triangle 116" o:spid="_x0000_s1070" type="#_x0000_t6" style="position:absolute;left:13353;width:13335;height:10058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" filled="f" stroked="f" strokeweight="1pt"/>
                      </v:group>
                      <v:group id="Group 117" o:spid="_x0000_s1071" style="position:absolute;width:26650;height:23648" coordorigin=",-1108" coordsize="26657,236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">
                        <v:rect id="Rectangle 118" o:spid="_x0000_s1072" style="position:absolute;top:-1108;width:26657;height:136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" filled="f" stroked="f" strokeweight="1pt">
                          <v:textbox>
                            <w:txbxContent>
                              <w:p w14:paraId="75A77BE6" w14:textId="77777777" w:rsidR="005B2DD2" w:rsidRDefault="005B2DD2" w:rsidP="009A6230">
                                <w:pPr>
                                  <w:pStyle w:val="Heading4"/>
                                </w:pPr>
                                <w:r>
                                  <w:t>CURRICULUM VITAE</w:t>
                                </w:r>
                              </w:p>
                            </w:txbxContent>
                          </v:textbox>
                        </v:rect>
                        <v:shape id="Triangle 34" o:spid="_x0000_s1073" type="#_x0000_t5" style="position:absolute;top:12482;width:26657;height:10058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" filled="f" stroked="f" strokeweight="1pt"/>
                      </v:group>
                    </v:group>
                  </w:pict>
                </mc:Fallback>
              </mc:AlternateContent>
            </w:r>
            <w:r w:rsidRPr="005B2DD2">
              <w:rPr>
                <w:lang w:val="it-IT"/>
              </w:rPr>
              <w:t>• Disco “Pangea” dell’ensemble “Fase Hobart”, con Arup Kanti-Das,</w:t>
            </w:r>
          </w:p>
          <w:p w14:paraId="651B114E" w14:textId="76B4EB7A" w:rsidR="005B2DD2" w:rsidRPr="005B2DD2" w:rsidRDefault="005B2DD2" w:rsidP="005B2DD2">
            <w:pPr>
              <w:rPr>
                <w:lang w:val="it-IT"/>
              </w:rPr>
            </w:pPr>
            <w:r w:rsidRPr="005B2DD2">
              <w:rPr>
                <w:lang w:val="it-IT"/>
              </w:rPr>
              <w:t>Gianluigi Carlone, Francesco Chiapperini, Virginia Sutera, Marco Pisi,</w:t>
            </w:r>
          </w:p>
          <w:p w14:paraId="5A73CB54" w14:textId="6AD92288" w:rsidR="005B2DD2" w:rsidRPr="005B2DD2" w:rsidRDefault="005B2DD2" w:rsidP="005B2DD2">
            <w:pPr>
              <w:rPr>
                <w:lang w:val="it-IT"/>
              </w:rPr>
            </w:pPr>
            <w:r w:rsidRPr="005B2DD2">
              <w:rPr>
                <w:lang w:val="it-IT"/>
              </w:rPr>
              <w:t xml:space="preserve">Daniele Cortese, Yasmine </w:t>
            </w:r>
            <w:proofErr w:type="spellStart"/>
            <w:r w:rsidRPr="005B2DD2">
              <w:rPr>
                <w:lang w:val="it-IT"/>
              </w:rPr>
              <w:t>Zekri</w:t>
            </w:r>
            <w:proofErr w:type="spellEnd"/>
            <w:r w:rsidRPr="005B2DD2">
              <w:rPr>
                <w:lang w:val="it-IT"/>
              </w:rPr>
              <w:t>. 2017.</w:t>
            </w:r>
          </w:p>
          <w:p w14:paraId="274C483C" w14:textId="3CC95C46" w:rsidR="005B2DD2" w:rsidRPr="005B2DD2" w:rsidRDefault="005B2DD2" w:rsidP="005B2DD2">
            <w:pPr>
              <w:rPr>
                <w:lang w:val="it-IT"/>
              </w:rPr>
            </w:pPr>
            <w:r w:rsidRPr="005B2DD2">
              <w:rPr>
                <w:lang w:val="it-IT"/>
              </w:rPr>
              <w:t>• Colonna Sonora per lo spettacolo “Bella con l’anima” di Antonio</w:t>
            </w:r>
          </w:p>
          <w:p w14:paraId="347BDCCC" w14:textId="77777777" w:rsidR="005B2DD2" w:rsidRPr="005B2DD2" w:rsidRDefault="005B2DD2" w:rsidP="005B2DD2">
            <w:pPr>
              <w:rPr>
                <w:lang w:val="it-IT"/>
              </w:rPr>
            </w:pPr>
            <w:r w:rsidRPr="005B2DD2">
              <w:rPr>
                <w:lang w:val="it-IT"/>
              </w:rPr>
              <w:t>Zamberletti, con Max Pisu. 2018.</w:t>
            </w:r>
          </w:p>
          <w:p w14:paraId="0ED23E07" w14:textId="22547AC5" w:rsidR="005B2DD2" w:rsidRPr="005B2DD2" w:rsidRDefault="005B2DD2" w:rsidP="005B2DD2">
            <w:pPr>
              <w:rPr>
                <w:lang w:val="it-IT"/>
              </w:rPr>
            </w:pPr>
            <w:r w:rsidRPr="005B2DD2">
              <w:rPr>
                <w:lang w:val="it-IT"/>
              </w:rPr>
              <w:t>• Disco “Piccolo Re” del cantautore Vincenzo Greco. Edizioni Nomadi</w:t>
            </w:r>
          </w:p>
          <w:p w14:paraId="32A243B2" w14:textId="726F5D3E" w:rsidR="005B2DD2" w:rsidRPr="005B2DD2" w:rsidRDefault="005B2DD2" w:rsidP="005B2DD2">
            <w:pPr>
              <w:rPr>
                <w:lang w:val="it-IT"/>
              </w:rPr>
            </w:pPr>
            <w:r w:rsidRPr="005B2DD2">
              <w:rPr>
                <w:lang w:val="it-IT"/>
              </w:rPr>
              <w:t>2019</w:t>
            </w:r>
          </w:p>
          <w:p w14:paraId="160BE380" w14:textId="77777777" w:rsidR="005B2DD2" w:rsidRPr="005B2DD2" w:rsidRDefault="005B2DD2" w:rsidP="005B2DD2">
            <w:pPr>
              <w:rPr>
                <w:lang w:val="it-IT"/>
              </w:rPr>
            </w:pPr>
            <w:r w:rsidRPr="005B2DD2">
              <w:rPr>
                <w:lang w:val="it-IT"/>
              </w:rPr>
              <w:t>• Disco “Tra Sogno e realtà” del cantautore Vincenzo Greco, Edizioni</w:t>
            </w:r>
          </w:p>
          <w:p w14:paraId="61236530" w14:textId="4B48A4C2" w:rsidR="005B2DD2" w:rsidRPr="005B2DD2" w:rsidRDefault="005B2DD2" w:rsidP="005B2DD2">
            <w:pPr>
              <w:rPr>
                <w:lang w:val="it-IT"/>
              </w:rPr>
            </w:pPr>
            <w:r w:rsidRPr="005B2DD2">
              <w:rPr>
                <w:lang w:val="it-IT"/>
              </w:rPr>
              <w:t>Nomadi 2021</w:t>
            </w:r>
          </w:p>
          <w:p w14:paraId="25EDCB6A" w14:textId="77777777" w:rsidR="005B2DD2" w:rsidRPr="005B2DD2" w:rsidRDefault="005B2DD2" w:rsidP="005B2DD2">
            <w:pPr>
              <w:rPr>
                <w:lang w:val="it-IT"/>
              </w:rPr>
            </w:pPr>
            <w:r w:rsidRPr="005B2DD2">
              <w:rPr>
                <w:lang w:val="it-IT"/>
              </w:rPr>
              <w:t>• Disco “L’incredibile storia del Sig Gamma” di Liberae Phonocratia</w:t>
            </w:r>
          </w:p>
          <w:p w14:paraId="2EA16758" w14:textId="77777777" w:rsidR="005B2DD2" w:rsidRPr="005B2DD2" w:rsidRDefault="005B2DD2" w:rsidP="005B2DD2">
            <w:pPr>
              <w:rPr>
                <w:lang w:val="it-IT"/>
              </w:rPr>
            </w:pPr>
            <w:proofErr w:type="gramStart"/>
            <w:r w:rsidRPr="005B2DD2">
              <w:rPr>
                <w:lang w:val="it-IT"/>
              </w:rPr>
              <w:t>2021 ,</w:t>
            </w:r>
            <w:proofErr w:type="gramEnd"/>
            <w:r w:rsidRPr="005B2DD2">
              <w:rPr>
                <w:lang w:val="it-IT"/>
              </w:rPr>
              <w:t xml:space="preserve"> musiche e storia di Daniele Cortese, musica di Stefano De Marchi</w:t>
            </w:r>
          </w:p>
          <w:p w14:paraId="0106598A" w14:textId="7E98ED91" w:rsidR="005B2DD2" w:rsidRPr="005B2DD2" w:rsidRDefault="005B2DD2" w:rsidP="005B2DD2">
            <w:pPr>
              <w:rPr>
                <w:lang w:val="it-IT"/>
              </w:rPr>
            </w:pPr>
            <w:r w:rsidRPr="005B2DD2">
              <w:rPr>
                <w:lang w:val="en-GB"/>
              </w:rPr>
              <w:t xml:space="preserve">• “Changes” di </w:t>
            </w:r>
            <w:proofErr w:type="spellStart"/>
            <w:r w:rsidRPr="005B2DD2">
              <w:rPr>
                <w:lang w:val="en-GB"/>
              </w:rPr>
              <w:t>Nightrain</w:t>
            </w:r>
            <w:proofErr w:type="spellEnd"/>
            <w:r w:rsidRPr="005B2DD2">
              <w:rPr>
                <w:lang w:val="en-GB"/>
              </w:rPr>
              <w:t xml:space="preserve"> Jazz 4et 2022, contemporary Jazz. </w:t>
            </w:r>
            <w:proofErr w:type="spellStart"/>
            <w:r w:rsidRPr="005B2DD2">
              <w:rPr>
                <w:lang w:val="it-IT"/>
              </w:rPr>
              <w:t>Prod</w:t>
            </w:r>
            <w:proofErr w:type="spellEnd"/>
            <w:r w:rsidRPr="005B2DD2">
              <w:rPr>
                <w:lang w:val="it-IT"/>
              </w:rPr>
              <w:t>. Doobop</w:t>
            </w:r>
          </w:p>
          <w:p w14:paraId="6BA5A9F1" w14:textId="77777777" w:rsidR="005B2DD2" w:rsidRPr="005B2DD2" w:rsidRDefault="005B2DD2" w:rsidP="005B2DD2">
            <w:pPr>
              <w:rPr>
                <w:lang w:val="it-IT"/>
              </w:rPr>
            </w:pPr>
            <w:r w:rsidRPr="005B2DD2">
              <w:rPr>
                <w:lang w:val="it-IT"/>
              </w:rPr>
              <w:t>studio</w:t>
            </w:r>
          </w:p>
          <w:p w14:paraId="4D758633" w14:textId="77777777" w:rsidR="005B2DD2" w:rsidRPr="005B2DD2" w:rsidRDefault="005B2DD2" w:rsidP="005B2DD2">
            <w:pPr>
              <w:rPr>
                <w:lang w:val="it-IT"/>
              </w:rPr>
            </w:pPr>
          </w:p>
          <w:p w14:paraId="30AA3D74" w14:textId="1FDA6411" w:rsidR="005B2DD2" w:rsidRPr="005B2DD2" w:rsidRDefault="005B2DD2" w:rsidP="005B2DD2">
            <w:pPr>
              <w:rPr>
                <w:lang w:val="it-IT"/>
              </w:rPr>
            </w:pPr>
            <w:r w:rsidRPr="005B2DD2">
              <w:rPr>
                <w:lang w:val="it-IT"/>
              </w:rPr>
              <w:t>ESPERIENZE DIDATTICHE E IMPIEGHI ATTUALI</w:t>
            </w:r>
          </w:p>
          <w:p w14:paraId="0E044656" w14:textId="77777777" w:rsidR="005B2DD2" w:rsidRPr="005B2DD2" w:rsidRDefault="005B2DD2" w:rsidP="005B2DD2">
            <w:pPr>
              <w:rPr>
                <w:lang w:val="it-IT"/>
              </w:rPr>
            </w:pPr>
            <w:r w:rsidRPr="005B2DD2">
              <w:rPr>
                <w:lang w:val="it-IT"/>
              </w:rPr>
              <w:t>• Docente di chitarra moderna, propedeutica e basso elettrico presso la</w:t>
            </w:r>
          </w:p>
          <w:p w14:paraId="550B17C0" w14:textId="77777777" w:rsidR="005B2DD2" w:rsidRPr="005B2DD2" w:rsidRDefault="005B2DD2" w:rsidP="005B2DD2">
            <w:pPr>
              <w:rPr>
                <w:lang w:val="it-IT"/>
              </w:rPr>
            </w:pPr>
            <w:r w:rsidRPr="005B2DD2">
              <w:rPr>
                <w:lang w:val="it-IT"/>
              </w:rPr>
              <w:t>Scuola di Musica “Corrado Abriani” di Abbiategrasso (MI) dal 2009 ad</w:t>
            </w:r>
          </w:p>
          <w:p w14:paraId="259AF7AB" w14:textId="01C32ABE" w:rsidR="005B2DD2" w:rsidRPr="005B2DD2" w:rsidRDefault="005B2DD2" w:rsidP="005B2DD2">
            <w:pPr>
              <w:rPr>
                <w:lang w:val="it-IT"/>
              </w:rPr>
            </w:pPr>
            <w:r w:rsidRPr="005B2DD2">
              <w:rPr>
                <w:lang w:val="it-IT"/>
              </w:rPr>
              <w:t>oggi.</w:t>
            </w:r>
          </w:p>
          <w:p w14:paraId="451C2992" w14:textId="77777777" w:rsidR="005B2DD2" w:rsidRPr="005B2DD2" w:rsidRDefault="005B2DD2" w:rsidP="005B2DD2">
            <w:pPr>
              <w:rPr>
                <w:lang w:val="it-IT"/>
              </w:rPr>
            </w:pPr>
            <w:r w:rsidRPr="005B2DD2">
              <w:rPr>
                <w:lang w:val="it-IT"/>
              </w:rPr>
              <w:t>• Docente di chitarra moderna, propedeutica e basso elettrico presso “La</w:t>
            </w:r>
          </w:p>
          <w:p w14:paraId="6473A6B2" w14:textId="77777777" w:rsidR="005B2DD2" w:rsidRPr="005B2DD2" w:rsidRDefault="005B2DD2" w:rsidP="005B2DD2">
            <w:pPr>
              <w:rPr>
                <w:lang w:val="it-IT"/>
              </w:rPr>
            </w:pPr>
            <w:r w:rsidRPr="005B2DD2">
              <w:rPr>
                <w:lang w:val="it-IT"/>
              </w:rPr>
              <w:t>mia nuova scuola di musica” di Arluno (MI) dal 2007 ad oggi.</w:t>
            </w:r>
          </w:p>
          <w:p w14:paraId="43CEE0A4" w14:textId="77777777" w:rsidR="005B2DD2" w:rsidRPr="005B2DD2" w:rsidRDefault="005B2DD2" w:rsidP="005B2DD2">
            <w:pPr>
              <w:rPr>
                <w:lang w:val="it-IT"/>
              </w:rPr>
            </w:pPr>
            <w:r w:rsidRPr="005B2DD2">
              <w:rPr>
                <w:lang w:val="it-IT"/>
              </w:rPr>
              <w:t>• Laboratorio musicale per terze, quarte e quinte elementari (130 ore)</w:t>
            </w:r>
          </w:p>
          <w:p w14:paraId="728CD595" w14:textId="77777777" w:rsidR="005B2DD2" w:rsidRPr="005B2DD2" w:rsidRDefault="005B2DD2" w:rsidP="005B2DD2">
            <w:pPr>
              <w:rPr>
                <w:lang w:val="it-IT"/>
              </w:rPr>
            </w:pPr>
            <w:r w:rsidRPr="005B2DD2">
              <w:rPr>
                <w:lang w:val="it-IT"/>
              </w:rPr>
              <w:t>presso la Scuola Elementare di Turbigo (MI), a.s. 2018-19.</w:t>
            </w:r>
          </w:p>
          <w:p w14:paraId="1FEAA573" w14:textId="77777777" w:rsidR="005B2DD2" w:rsidRPr="005B2DD2" w:rsidRDefault="005B2DD2" w:rsidP="005B2DD2">
            <w:pPr>
              <w:rPr>
                <w:lang w:val="it-IT"/>
              </w:rPr>
            </w:pPr>
            <w:r w:rsidRPr="005B2DD2">
              <w:rPr>
                <w:lang w:val="it-IT"/>
              </w:rPr>
              <w:t>• Laboratorio musicale per seconde e terze elementari (60 ore) presso la</w:t>
            </w:r>
          </w:p>
          <w:p w14:paraId="07D9EB0C" w14:textId="77777777" w:rsidR="005B2DD2" w:rsidRPr="005B2DD2" w:rsidRDefault="005B2DD2" w:rsidP="005B2DD2">
            <w:pPr>
              <w:rPr>
                <w:lang w:val="it-IT"/>
              </w:rPr>
            </w:pPr>
            <w:r w:rsidRPr="005B2DD2">
              <w:rPr>
                <w:lang w:val="it-IT"/>
              </w:rPr>
              <w:t>Scuola “Primo Maggio” di Cormano (MI). a.s. 2016-17.</w:t>
            </w:r>
          </w:p>
          <w:p w14:paraId="4E1ADCA9" w14:textId="77777777" w:rsidR="005B2DD2" w:rsidRPr="005B2DD2" w:rsidRDefault="005B2DD2" w:rsidP="005B2DD2">
            <w:pPr>
              <w:rPr>
                <w:lang w:val="it-IT"/>
              </w:rPr>
            </w:pPr>
            <w:r w:rsidRPr="005B2DD2">
              <w:rPr>
                <w:lang w:val="it-IT"/>
              </w:rPr>
              <w:t>• Laboratorio musicale (20 ore) presso la Scuola dell’Infanzia di Senago</w:t>
            </w:r>
          </w:p>
          <w:p w14:paraId="77902D29" w14:textId="77777777" w:rsidR="005B2DD2" w:rsidRPr="005B2DD2" w:rsidRDefault="005B2DD2" w:rsidP="005B2DD2">
            <w:pPr>
              <w:rPr>
                <w:lang w:val="it-IT"/>
              </w:rPr>
            </w:pPr>
            <w:r w:rsidRPr="005B2DD2">
              <w:rPr>
                <w:lang w:val="it-IT"/>
              </w:rPr>
              <w:t>(MI), a.s. 2016-17.</w:t>
            </w:r>
          </w:p>
          <w:p w14:paraId="71218211" w14:textId="77777777" w:rsidR="005B2DD2" w:rsidRPr="005B2DD2" w:rsidRDefault="005B2DD2" w:rsidP="005B2DD2">
            <w:pPr>
              <w:rPr>
                <w:lang w:val="it-IT"/>
              </w:rPr>
            </w:pPr>
            <w:r w:rsidRPr="005B2DD2">
              <w:rPr>
                <w:lang w:val="it-IT"/>
              </w:rPr>
              <w:t>• Laboratorio di chitarra e basso (20 ore) presso la Scuola Media Inferiore</w:t>
            </w:r>
          </w:p>
          <w:p w14:paraId="2D87AFE7" w14:textId="77777777" w:rsidR="005B2DD2" w:rsidRPr="005B2DD2" w:rsidRDefault="005B2DD2" w:rsidP="005B2DD2">
            <w:pPr>
              <w:rPr>
                <w:lang w:val="it-IT"/>
              </w:rPr>
            </w:pPr>
            <w:r w:rsidRPr="005B2DD2">
              <w:rPr>
                <w:lang w:val="it-IT"/>
              </w:rPr>
              <w:t>di Abbiategrasso (MI). a.s. 2016-2017.</w:t>
            </w:r>
          </w:p>
          <w:p w14:paraId="4973EFC8" w14:textId="77777777" w:rsidR="005B2DD2" w:rsidRPr="005B2DD2" w:rsidRDefault="005B2DD2" w:rsidP="005B2DD2">
            <w:pPr>
              <w:rPr>
                <w:lang w:val="it-IT"/>
              </w:rPr>
            </w:pPr>
            <w:r w:rsidRPr="005B2DD2">
              <w:rPr>
                <w:lang w:val="it-IT"/>
              </w:rPr>
              <w:t>• Lezioni- concerto sulla musica jazz (4 incontri) presso la Biblioteca</w:t>
            </w:r>
          </w:p>
          <w:p w14:paraId="7FC2B4B4" w14:textId="77777777" w:rsidR="005B2DD2" w:rsidRPr="005B2DD2" w:rsidRDefault="005B2DD2" w:rsidP="005B2DD2">
            <w:pPr>
              <w:rPr>
                <w:lang w:val="it-IT"/>
              </w:rPr>
            </w:pPr>
            <w:r w:rsidRPr="005B2DD2">
              <w:rPr>
                <w:lang w:val="it-IT"/>
              </w:rPr>
              <w:t>comunale di Cornaredo (MI). 2015-16.</w:t>
            </w:r>
          </w:p>
          <w:p w14:paraId="6B9B508E" w14:textId="7D9EB0A8" w:rsidR="005B2DD2" w:rsidRPr="005B2DD2" w:rsidRDefault="005B2DD2" w:rsidP="005B2DD2">
            <w:pPr>
              <w:rPr>
                <w:lang w:val="it-IT"/>
              </w:rPr>
            </w:pPr>
            <w:r>
              <w:rPr>
                <w:noProof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747328" behindDoc="1" locked="0" layoutInCell="1" allowOverlap="1" wp14:anchorId="61FC4EF1" wp14:editId="365E8439">
                      <wp:simplePos x="0" y="0"/>
                      <wp:positionH relativeFrom="column">
                        <wp:posOffset>-2903220</wp:posOffset>
                      </wp:positionH>
                      <wp:positionV relativeFrom="paragraph">
                        <wp:posOffset>-196305</wp:posOffset>
                      </wp:positionV>
                      <wp:extent cx="2670048" cy="11234058"/>
                      <wp:effectExtent l="0" t="0" r="0" b="5715"/>
                      <wp:wrapNone/>
                      <wp:docPr id="88" name="Group 88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670048" cy="11234058"/>
                                <a:chOff x="0" y="1"/>
                                <a:chExt cx="2668270" cy="9112884"/>
                              </a:xfrm>
                              <a:solidFill>
                                <a:srgbClr val="003399"/>
                              </a:solidFill>
                            </wpg:grpSpPr>
                            <wpg:grpSp>
                              <wpg:cNvPr id="89" name="Group 89"/>
                              <wpg:cNvGrpSpPr/>
                              <wpg:grpSpPr>
                                <a:xfrm>
                                  <a:off x="0" y="1552789"/>
                                  <a:ext cx="2668270" cy="4464471"/>
                                  <a:chOff x="0" y="-552246"/>
                                  <a:chExt cx="2668814" cy="4464572"/>
                                </a:xfrm>
                                <a:grpFill/>
                              </wpg:grpSpPr>
                              <wpg:grpSp>
                                <wpg:cNvPr id="90" name="Group 90"/>
                                <wpg:cNvGrpSpPr/>
                                <wpg:grpSpPr>
                                  <a:xfrm>
                                    <a:off x="0" y="453452"/>
                                    <a:ext cx="2665730" cy="3458874"/>
                                    <a:chOff x="0" y="-658920"/>
                                    <a:chExt cx="2665730" cy="3458891"/>
                                  </a:xfrm>
                                  <a:grpFill/>
                                </wpg:grpSpPr>
                                <wps:wsp>
                                  <wps:cNvPr id="91" name="Rectangle 91"/>
                                  <wps:cNvSpPr/>
                                  <wps:spPr>
                                    <a:xfrm>
                                      <a:off x="0" y="-658920"/>
                                      <a:ext cx="2665730" cy="2452478"/>
                                    </a:xfrm>
                                    <a:prstGeom prst="rect">
                                      <a:avLst/>
                                    </a:prstGeom>
                                    <a:grp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92" name="Triangle 8"/>
                                  <wps:cNvSpPr/>
                                  <wps:spPr>
                                    <a:xfrm rot="10800000">
                                      <a:off x="0" y="1794131"/>
                                      <a:ext cx="2665730" cy="1005840"/>
                                    </a:xfrm>
                                    <a:prstGeom prst="triangle">
                                      <a:avLst/>
                                    </a:prstGeom>
                                    <a:grp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  <wps:wsp>
                                <wps:cNvPr id="93" name="Right Triangle 93"/>
                                <wps:cNvSpPr/>
                                <wps:spPr>
                                  <a:xfrm>
                                    <a:off x="0" y="-552239"/>
                                    <a:ext cx="1333500" cy="1005840"/>
                                  </a:xfrm>
                                  <a:prstGeom prst="rtTriangle">
                                    <a:avLst/>
                                  </a:prstGeom>
                                  <a:grpFill/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4" name="Right Triangle 94"/>
                                <wps:cNvSpPr/>
                                <wps:spPr>
                                  <a:xfrm flipH="1">
                                    <a:off x="1335314" y="-552246"/>
                                    <a:ext cx="1333500" cy="1005840"/>
                                  </a:xfrm>
                                  <a:prstGeom prst="rtTriangle">
                                    <a:avLst/>
                                  </a:prstGeom>
                                  <a:grpFill/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Pr id="95" name="Group 95"/>
                              <wpg:cNvGrpSpPr/>
                              <wpg:grpSpPr>
                                <a:xfrm>
                                  <a:off x="0" y="5200650"/>
                                  <a:ext cx="2668270" cy="3912235"/>
                                  <a:chOff x="0" y="0"/>
                                  <a:chExt cx="2668814" cy="3912326"/>
                                </a:xfrm>
                                <a:grpFill/>
                              </wpg:grpSpPr>
                              <wpg:grpSp>
                                <wpg:cNvPr id="96" name="Group 96"/>
                                <wpg:cNvGrpSpPr/>
                                <wpg:grpSpPr>
                                  <a:xfrm>
                                    <a:off x="0" y="1001486"/>
                                    <a:ext cx="2665730" cy="2910840"/>
                                    <a:chOff x="0" y="-110884"/>
                                    <a:chExt cx="2665730" cy="2910855"/>
                                  </a:xfrm>
                                  <a:grpFill/>
                                </wpg:grpSpPr>
                                <wps:wsp>
                                  <wps:cNvPr id="97" name="Rectangle 97"/>
                                  <wps:cNvSpPr/>
                                  <wps:spPr>
                                    <a:xfrm>
                                      <a:off x="0" y="-110884"/>
                                      <a:ext cx="2665730" cy="1905000"/>
                                    </a:xfrm>
                                    <a:prstGeom prst="rect">
                                      <a:avLst/>
                                    </a:prstGeom>
                                    <a:grp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98" name="Triangle 22"/>
                                  <wps:cNvSpPr/>
                                  <wps:spPr>
                                    <a:xfrm rot="10800000">
                                      <a:off x="0" y="1794131"/>
                                      <a:ext cx="2665730" cy="1005840"/>
                                    </a:xfrm>
                                    <a:prstGeom prst="triangle">
                                      <a:avLst/>
                                    </a:prstGeom>
                                    <a:grp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  <wps:wsp>
                                <wps:cNvPr id="99" name="Right Triangle 99"/>
                                <wps:cNvSpPr/>
                                <wps:spPr>
                                  <a:xfrm>
                                    <a:off x="0" y="0"/>
                                    <a:ext cx="1333500" cy="1005840"/>
                                  </a:xfrm>
                                  <a:prstGeom prst="rtTriangle">
                                    <a:avLst/>
                                  </a:prstGeom>
                                  <a:grpFill/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0" name="Right Triangle 100"/>
                                <wps:cNvSpPr/>
                                <wps:spPr>
                                  <a:xfrm flipH="1">
                                    <a:off x="1335314" y="0"/>
                                    <a:ext cx="1333500" cy="1005840"/>
                                  </a:xfrm>
                                  <a:prstGeom prst="rtTriangle">
                                    <a:avLst/>
                                  </a:prstGeom>
                                  <a:grpFill/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Pr id="101" name="Group 101"/>
                              <wpg:cNvGrpSpPr/>
                              <wpg:grpSpPr>
                                <a:xfrm>
                                  <a:off x="0" y="1"/>
                                  <a:ext cx="2665095" cy="2364886"/>
                                  <a:chOff x="0" y="-110883"/>
                                  <a:chExt cx="2665730" cy="2364955"/>
                                </a:xfrm>
                                <a:grpFill/>
                              </wpg:grpSpPr>
                              <wps:wsp>
                                <wps:cNvPr id="102" name="Rectangle 102"/>
                                <wps:cNvSpPr/>
                                <wps:spPr>
                                  <a:xfrm>
                                    <a:off x="0" y="-110883"/>
                                    <a:ext cx="2665730" cy="1364738"/>
                                  </a:xfrm>
                                  <a:prstGeom prst="rect">
                                    <a:avLst/>
                                  </a:prstGeom>
                                  <a:grpFill/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 w14:paraId="217C49B0" w14:textId="77777777" w:rsidR="005B2DD2" w:rsidRDefault="005B2DD2" w:rsidP="009A6230">
                                      <w:pPr>
                                        <w:pStyle w:val="Heading4"/>
                                      </w:pPr>
                                      <w:r>
                                        <w:t>CURRICULUM VITAE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3" name="Triangle 34"/>
                                <wps:cNvSpPr/>
                                <wps:spPr>
                                  <a:xfrm rot="10800000">
                                    <a:off x="0" y="1248232"/>
                                    <a:ext cx="2665730" cy="1005840"/>
                                  </a:xfrm>
                                  <a:prstGeom prst="triangle">
                                    <a:avLst/>
                                  </a:prstGeom>
                                  <a:grpFill/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1FC4EF1" id="Group 88" o:spid="_x0000_s1074" alt="&quot;&quot;" style="position:absolute;margin-left:-228.6pt;margin-top:-15.45pt;width:210.25pt;height:884.55pt;z-index:-251569152;mso-height-relative:margin" coordorigin="" coordsize="26682,911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">
                      <v:group id="Group 89" o:spid="_x0000_s1075" style="position:absolute;top:15527;width:26682;height:44645" coordorigin=",-5522" coordsize="26688,446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">
                        <v:group id="Group 90" o:spid="_x0000_s1076" style="position:absolute;top:4534;width:26657;height:34589" coordorigin=",-6589" coordsize="26657,34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">
                          <v:rect id="Rectangle 91" o:spid="_x0000_s1077" style="position:absolute;top:-6589;width:26657;height:24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" filled="f" stroked="f" strokeweight="1pt"/>
                          <v:shape id="Triangle 8" o:spid="_x0000_s1078" type="#_x0000_t5" style="position:absolute;top:17941;width:26657;height:10058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" filled="f" stroked="f" strokeweight="1pt"/>
                        </v:group>
                        <v:shape id="Right Triangle 93" o:spid="_x0000_s1079" type="#_x0000_t6" style="position:absolute;top:-5522;width:13335;height:100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" filled="f" stroked="f" strokeweight="1pt"/>
                        <v:shape id="Right Triangle 94" o:spid="_x0000_s1080" type="#_x0000_t6" style="position:absolute;left:13353;top:-5522;width:13335;height:10057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" filled="f" stroked="f" strokeweight="1pt"/>
                      </v:group>
                      <v:group id="Group 95" o:spid="_x0000_s1081" style="position:absolute;top:52006;width:26682;height:39122" coordsize="26688,391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mWLY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">
                        <v:group id="Group 96" o:spid="_x0000_s1082" style="position:absolute;top:10014;width:26657;height:29109" coordorigin=",-1108" coordsize="26657,29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/yvxQAAANs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">
                          <v:rect id="Rectangle 97" o:spid="_x0000_s1083" style="position:absolute;top:-1108;width:26657;height:190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" filled="f" stroked="f" strokeweight="1pt"/>
                          <v:shape id="Triangle 22" o:spid="_x0000_s1084" type="#_x0000_t5" style="position:absolute;top:17941;width:26657;height:10058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" filled="f" stroked="f" strokeweight="1pt"/>
                        </v:group>
                        <v:shape id="Right Triangle 99" o:spid="_x0000_s1085" type="#_x0000_t6" style="position:absolute;width:13335;height:100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" filled="f" stroked="f" strokeweight="1pt"/>
                        <v:shape id="Right Triangle 100" o:spid="_x0000_s1086" type="#_x0000_t6" style="position:absolute;left:13353;width:13335;height:10058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" filled="f" stroked="f" strokeweight="1pt"/>
                      </v:group>
                      <v:group id="Group 101" o:spid="_x0000_s1087" style="position:absolute;width:26650;height:23648" coordorigin=",-1108" coordsize="26657,236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D/HwwAAANw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nMDvM+ECuf0BAAD//wMAUEsBAi0AFAAGAAgAAAAhANvh9svuAAAAhQEAABMAAAAAAAAAAAAA&#10;AAAAAAAAAFtDb250ZW50X1R5cGVzXS54bWxQSwECLQAUAAYACAAAACEAWvQsW78AAAAVAQAACwAA&#10;AAAAAAAAAAAAAAAfAQAAX3JlbHMvLnJlbHNQSwECLQAUAAYACAAAACEAJIg/x8MAAADcAAAADwAA&#10;AAAAAAAAAAAAAAAHAgAAZHJzL2Rvd25yZXYueG1sUEsFBgAAAAADAAMAtwAAAPcCAAAAAA==&#10;">
                        <v:rect id="Rectangle 102" o:spid="_x0000_s1088" style="position:absolute;top:-1108;width:26657;height:136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" filled="f" stroked="f" strokeweight="1pt">
                          <v:textbox>
                            <w:txbxContent>
                              <w:p w14:paraId="217C49B0" w14:textId="77777777" w:rsidR="005B2DD2" w:rsidRDefault="005B2DD2" w:rsidP="009A6230">
                                <w:pPr>
                                  <w:pStyle w:val="Heading4"/>
                                </w:pPr>
                                <w:r>
                                  <w:t>CURRICULUM VITAE</w:t>
                                </w:r>
                              </w:p>
                            </w:txbxContent>
                          </v:textbox>
                        </v:rect>
                        <v:shape id="Triangle 34" o:spid="_x0000_s1089" type="#_x0000_t5" style="position:absolute;top:12482;width:26657;height:10058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" filled="f" stroked="f" strokeweight="1pt"/>
                      </v:group>
                    </v:group>
                  </w:pict>
                </mc:Fallback>
              </mc:AlternateContent>
            </w:r>
            <w:r w:rsidRPr="005B2DD2">
              <w:rPr>
                <w:lang w:val="it-IT"/>
              </w:rPr>
              <w:t>• Laboratorio musicale (80 ore) presso la scuola elementare Don Lorenzo</w:t>
            </w:r>
          </w:p>
          <w:p w14:paraId="406E3878" w14:textId="409D0EE0" w:rsidR="005B2DD2" w:rsidRPr="005B2DD2" w:rsidRDefault="005B2DD2" w:rsidP="005B2DD2">
            <w:pPr>
              <w:rPr>
                <w:lang w:val="it-IT"/>
              </w:rPr>
            </w:pPr>
            <w:r w:rsidRPr="005B2DD2">
              <w:rPr>
                <w:lang w:val="it-IT"/>
              </w:rPr>
              <w:t>Milani di Turbigo (MI) a.s. 2015-16.</w:t>
            </w:r>
          </w:p>
          <w:p w14:paraId="5F792830" w14:textId="5CF365FC" w:rsidR="005B2DD2" w:rsidRPr="005B2DD2" w:rsidRDefault="005B2DD2" w:rsidP="005B2DD2">
            <w:pPr>
              <w:rPr>
                <w:lang w:val="it-IT"/>
              </w:rPr>
            </w:pPr>
            <w:r w:rsidRPr="005B2DD2">
              <w:rPr>
                <w:lang w:val="it-IT"/>
              </w:rPr>
              <w:t xml:space="preserve">• Fondatore, co-produttore e direttore artistico </w:t>
            </w:r>
            <w:proofErr w:type="gramStart"/>
            <w:r w:rsidRPr="005B2DD2">
              <w:rPr>
                <w:lang w:val="it-IT"/>
              </w:rPr>
              <w:t>della rassegne</w:t>
            </w:r>
            <w:proofErr w:type="gramEnd"/>
            <w:r w:rsidRPr="005B2DD2">
              <w:rPr>
                <w:lang w:val="it-IT"/>
              </w:rPr>
              <w:t xml:space="preserve"> musicali</w:t>
            </w:r>
          </w:p>
          <w:p w14:paraId="4607960C" w14:textId="1A330216" w:rsidR="005B2DD2" w:rsidRPr="005B2DD2" w:rsidRDefault="005B2DD2" w:rsidP="005B2DD2">
            <w:pPr>
              <w:rPr>
                <w:lang w:val="it-IT"/>
              </w:rPr>
            </w:pPr>
            <w:r w:rsidRPr="005B2DD2">
              <w:rPr>
                <w:lang w:val="it-IT"/>
              </w:rPr>
              <w:t xml:space="preserve">"Musica </w:t>
            </w:r>
            <w:proofErr w:type="gramStart"/>
            <w:r w:rsidRPr="005B2DD2">
              <w:rPr>
                <w:lang w:val="it-IT"/>
              </w:rPr>
              <w:t>e...</w:t>
            </w:r>
            <w:proofErr w:type="gramEnd"/>
            <w:r w:rsidRPr="005B2DD2">
              <w:rPr>
                <w:lang w:val="it-IT"/>
              </w:rPr>
              <w:t>" e "The for three" tenutesi presso il comune di Albairate</w:t>
            </w:r>
          </w:p>
          <w:p w14:paraId="2C1437AE" w14:textId="09DC3EDD" w:rsidR="005B2DD2" w:rsidRPr="005B2DD2" w:rsidRDefault="005B2DD2" w:rsidP="005B2DD2">
            <w:pPr>
              <w:rPr>
                <w:lang w:val="it-IT"/>
              </w:rPr>
            </w:pPr>
            <w:r w:rsidRPr="005B2DD2">
              <w:rPr>
                <w:lang w:val="it-IT"/>
              </w:rPr>
              <w:t>negli anni 2010/2011, 2011/2012, rassegne musicali orientate alla</w:t>
            </w:r>
          </w:p>
          <w:p w14:paraId="1EA8E894" w14:textId="7F92C416" w:rsidR="005B2DD2" w:rsidRPr="005B2DD2" w:rsidRDefault="005B2DD2" w:rsidP="005B2DD2">
            <w:pPr>
              <w:rPr>
                <w:lang w:val="it-IT"/>
              </w:rPr>
            </w:pPr>
            <w:r w:rsidRPr="005B2DD2">
              <w:rPr>
                <w:lang w:val="it-IT"/>
              </w:rPr>
              <w:t>diffusione e promozione di musica di qualità.</w:t>
            </w:r>
          </w:p>
          <w:p w14:paraId="50EF2B7D" w14:textId="001B3E63" w:rsidR="005B2DD2" w:rsidRPr="005B2DD2" w:rsidRDefault="005B2DD2" w:rsidP="005B2DD2">
            <w:pPr>
              <w:rPr>
                <w:lang w:val="it-IT"/>
              </w:rPr>
            </w:pPr>
            <w:r w:rsidRPr="005B2DD2">
              <w:rPr>
                <w:lang w:val="it-IT"/>
              </w:rPr>
              <w:t>• Incontri didattici sulla storia del jazz (20 ore) presso il comune di</w:t>
            </w:r>
          </w:p>
          <w:p w14:paraId="02643D52" w14:textId="289922FF" w:rsidR="005B2DD2" w:rsidRPr="005B2DD2" w:rsidRDefault="005B2DD2" w:rsidP="005B2DD2">
            <w:pPr>
              <w:rPr>
                <w:lang w:val="it-IT"/>
              </w:rPr>
            </w:pPr>
            <w:r w:rsidRPr="005B2DD2">
              <w:rPr>
                <w:lang w:val="it-IT"/>
              </w:rPr>
              <w:t>Albairate (MI), 2009-10-</w:t>
            </w:r>
          </w:p>
          <w:p w14:paraId="5A911D46" w14:textId="77777777" w:rsidR="005B2DD2" w:rsidRPr="005B2DD2" w:rsidRDefault="005B2DD2" w:rsidP="005B2DD2">
            <w:pPr>
              <w:rPr>
                <w:lang w:val="it-IT"/>
              </w:rPr>
            </w:pPr>
            <w:r w:rsidRPr="005B2DD2">
              <w:rPr>
                <w:lang w:val="it-IT"/>
              </w:rPr>
              <w:t>• Laboratorio musicale per terze e quarte (60 ore) presso la Scuola</w:t>
            </w:r>
          </w:p>
          <w:p w14:paraId="0C1CDFE6" w14:textId="77777777" w:rsidR="005B2DD2" w:rsidRPr="005B2DD2" w:rsidRDefault="005B2DD2" w:rsidP="005B2DD2">
            <w:pPr>
              <w:rPr>
                <w:lang w:val="it-IT"/>
              </w:rPr>
            </w:pPr>
            <w:r w:rsidRPr="005B2DD2">
              <w:rPr>
                <w:lang w:val="it-IT"/>
              </w:rPr>
              <w:t>Elementare di Albairate (MI), 2010-11.</w:t>
            </w:r>
          </w:p>
          <w:p w14:paraId="4AC64063" w14:textId="77777777" w:rsidR="005B2DD2" w:rsidRPr="005B2DD2" w:rsidRDefault="005B2DD2" w:rsidP="005B2DD2">
            <w:pPr>
              <w:rPr>
                <w:lang w:val="it-IT"/>
              </w:rPr>
            </w:pPr>
            <w:r w:rsidRPr="005B2DD2">
              <w:rPr>
                <w:lang w:val="it-IT"/>
              </w:rPr>
              <w:t>• Laboratorio musicale per terze, quarte e quinte (130 ore) presso la Scuola</w:t>
            </w:r>
          </w:p>
          <w:p w14:paraId="32A0FAE5" w14:textId="0D03D52E" w:rsidR="005B2DD2" w:rsidRPr="005B2DD2" w:rsidRDefault="005B2DD2" w:rsidP="005B2DD2">
            <w:pPr>
              <w:rPr>
                <w:lang w:val="it-IT"/>
              </w:rPr>
            </w:pPr>
            <w:r w:rsidRPr="005B2DD2">
              <w:rPr>
                <w:lang w:val="it-IT"/>
              </w:rPr>
              <w:t>Elementare “Aldo Moro” di Abbiategrasso (MI), dal 2007 al 2010.</w:t>
            </w:r>
          </w:p>
          <w:p w14:paraId="64C5F05E" w14:textId="77777777" w:rsidR="005B2DD2" w:rsidRPr="005B2DD2" w:rsidRDefault="005B2DD2" w:rsidP="005B2DD2">
            <w:pPr>
              <w:rPr>
                <w:lang w:val="it-IT"/>
              </w:rPr>
            </w:pPr>
            <w:r w:rsidRPr="005B2DD2">
              <w:rPr>
                <w:lang w:val="it-IT"/>
              </w:rPr>
              <w:t>• Incontri didattici e direzione artistica sulla storia del Jazz presso la</w:t>
            </w:r>
          </w:p>
          <w:p w14:paraId="18A32370" w14:textId="098DB623" w:rsidR="005B2DD2" w:rsidRPr="005B2DD2" w:rsidRDefault="005B2DD2" w:rsidP="005B2DD2">
            <w:pPr>
              <w:rPr>
                <w:lang w:val="it-IT"/>
              </w:rPr>
            </w:pPr>
            <w:proofErr w:type="spellStart"/>
            <w:r w:rsidRPr="005B2DD2">
              <w:rPr>
                <w:lang w:val="it-IT"/>
              </w:rPr>
              <w:t>Bilioteca</w:t>
            </w:r>
            <w:proofErr w:type="spellEnd"/>
            <w:r w:rsidRPr="005B2DD2">
              <w:rPr>
                <w:lang w:val="it-IT"/>
              </w:rPr>
              <w:t xml:space="preserve"> Comunale di Cornaredo per la stagione “2014/2015</w:t>
            </w:r>
          </w:p>
          <w:p w14:paraId="459338A2" w14:textId="77777777" w:rsidR="005B2DD2" w:rsidRPr="005B2DD2" w:rsidRDefault="005B2DD2" w:rsidP="005B2DD2">
            <w:pPr>
              <w:rPr>
                <w:lang w:val="it-IT"/>
              </w:rPr>
            </w:pPr>
            <w:r w:rsidRPr="005B2DD2">
              <w:rPr>
                <w:lang w:val="it-IT"/>
              </w:rPr>
              <w:t>• Laboratorio Musicale (80 ore) presso la scuola elementare Don Lorenzo</w:t>
            </w:r>
          </w:p>
          <w:p w14:paraId="3BF07A7D" w14:textId="44FB79C3" w:rsidR="005B2DD2" w:rsidRPr="005B2DD2" w:rsidRDefault="005B2DD2" w:rsidP="005B2DD2">
            <w:pPr>
              <w:rPr>
                <w:lang w:val="it-IT"/>
              </w:rPr>
            </w:pPr>
            <w:r w:rsidRPr="005B2DD2">
              <w:rPr>
                <w:lang w:val="it-IT"/>
              </w:rPr>
              <w:t>Milani di Turbigo 2018/2019</w:t>
            </w:r>
          </w:p>
          <w:p w14:paraId="1397ECDF" w14:textId="77777777" w:rsidR="005B2DD2" w:rsidRPr="005B2DD2" w:rsidRDefault="005B2DD2" w:rsidP="005B2DD2">
            <w:pPr>
              <w:rPr>
                <w:lang w:val="it-IT"/>
              </w:rPr>
            </w:pPr>
            <w:r w:rsidRPr="005B2DD2">
              <w:rPr>
                <w:lang w:val="it-IT"/>
              </w:rPr>
              <w:t xml:space="preserve">• Laboratorio Musicale (80 ore) presso </w:t>
            </w:r>
            <w:proofErr w:type="spellStart"/>
            <w:r w:rsidRPr="005B2DD2">
              <w:rPr>
                <w:lang w:val="it-IT"/>
              </w:rPr>
              <w:t>presso</w:t>
            </w:r>
            <w:proofErr w:type="spellEnd"/>
            <w:r w:rsidRPr="005B2DD2">
              <w:rPr>
                <w:lang w:val="it-IT"/>
              </w:rPr>
              <w:t xml:space="preserve"> la scuola elementare Don</w:t>
            </w:r>
          </w:p>
          <w:p w14:paraId="4666EA39" w14:textId="77777777" w:rsidR="005B2DD2" w:rsidRPr="005B2DD2" w:rsidRDefault="005B2DD2" w:rsidP="005B2DD2">
            <w:pPr>
              <w:rPr>
                <w:lang w:val="it-IT"/>
              </w:rPr>
            </w:pPr>
            <w:r w:rsidRPr="005B2DD2">
              <w:rPr>
                <w:lang w:val="it-IT"/>
              </w:rPr>
              <w:t>Lorenzo Milani di Turbigo (Mi) 2021</w:t>
            </w:r>
          </w:p>
          <w:p w14:paraId="753463EC" w14:textId="77777777" w:rsidR="005B2DD2" w:rsidRPr="005B2DD2" w:rsidRDefault="005B2DD2" w:rsidP="005B2DD2">
            <w:pPr>
              <w:rPr>
                <w:lang w:val="it-IT"/>
              </w:rPr>
            </w:pPr>
          </w:p>
          <w:p w14:paraId="75EA3F0E" w14:textId="77777777" w:rsidR="005B2DD2" w:rsidRPr="005B2DD2" w:rsidRDefault="005B2DD2" w:rsidP="005B2DD2">
            <w:pPr>
              <w:rPr>
                <w:lang w:val="it-IT"/>
              </w:rPr>
            </w:pPr>
            <w:r w:rsidRPr="005B2DD2">
              <w:rPr>
                <w:lang w:val="it-IT"/>
              </w:rPr>
              <w:t>ESPERIENZE LIVE E COLLABORAZIONI</w:t>
            </w:r>
          </w:p>
          <w:p w14:paraId="3681F2B3" w14:textId="77777777" w:rsidR="005B2DD2" w:rsidRPr="005B2DD2" w:rsidRDefault="005B2DD2" w:rsidP="005B2DD2">
            <w:pPr>
              <w:rPr>
                <w:lang w:val="it-IT"/>
              </w:rPr>
            </w:pPr>
          </w:p>
          <w:p w14:paraId="3248852F" w14:textId="77777777" w:rsidR="005B2DD2" w:rsidRPr="005B2DD2" w:rsidRDefault="005B2DD2" w:rsidP="005B2DD2">
            <w:pPr>
              <w:rPr>
                <w:lang w:val="it-IT"/>
              </w:rPr>
            </w:pPr>
            <w:r w:rsidRPr="005B2DD2">
              <w:rPr>
                <w:lang w:val="it-IT"/>
              </w:rPr>
              <w:t>• Dal 2001 il progetto nu jazz e di elettronica “Scat-cat” con Danio</w:t>
            </w:r>
          </w:p>
          <w:p w14:paraId="232A32D8" w14:textId="77777777" w:rsidR="005B2DD2" w:rsidRPr="005B2DD2" w:rsidRDefault="005B2DD2" w:rsidP="005B2DD2">
            <w:pPr>
              <w:rPr>
                <w:lang w:val="it-IT"/>
              </w:rPr>
            </w:pPr>
            <w:r w:rsidRPr="005B2DD2">
              <w:rPr>
                <w:lang w:val="it-IT"/>
              </w:rPr>
              <w:t>Catanuto e Paolo Profeti, con il quale si è esibito stabilmente nella scena</w:t>
            </w:r>
          </w:p>
          <w:p w14:paraId="24ED48FC" w14:textId="77777777" w:rsidR="005B2DD2" w:rsidRPr="005B2DD2" w:rsidRDefault="005B2DD2" w:rsidP="005B2DD2">
            <w:pPr>
              <w:rPr>
                <w:lang w:val="it-IT"/>
              </w:rPr>
            </w:pPr>
            <w:r w:rsidRPr="005B2DD2">
              <w:rPr>
                <w:lang w:val="it-IT"/>
              </w:rPr>
              <w:t>del circuito milanese, aprendo anche concerti ad artisti come DJ Graff,</w:t>
            </w:r>
          </w:p>
          <w:p w14:paraId="3E15AE15" w14:textId="77777777" w:rsidR="005B2DD2" w:rsidRPr="005B2DD2" w:rsidRDefault="005B2DD2" w:rsidP="005B2DD2">
            <w:pPr>
              <w:rPr>
                <w:lang w:val="it-IT"/>
              </w:rPr>
            </w:pPr>
            <w:r w:rsidRPr="005B2DD2">
              <w:rPr>
                <w:lang w:val="it-IT"/>
              </w:rPr>
              <w:t>Nicola Conte e Rosalina de Sosa.</w:t>
            </w:r>
          </w:p>
          <w:p w14:paraId="60C440DB" w14:textId="77777777" w:rsidR="005B2DD2" w:rsidRPr="005B2DD2" w:rsidRDefault="005B2DD2" w:rsidP="005B2DD2">
            <w:pPr>
              <w:rPr>
                <w:lang w:val="it-IT"/>
              </w:rPr>
            </w:pPr>
            <w:r w:rsidRPr="005B2DD2">
              <w:rPr>
                <w:lang w:val="it-IT"/>
              </w:rPr>
              <w:t>• Nel 2002 entra a far parte della compagnia Teatrale Teatribù (Poi</w:t>
            </w:r>
          </w:p>
          <w:p w14:paraId="63F8FA9B" w14:textId="77777777" w:rsidR="005B2DD2" w:rsidRPr="005B2DD2" w:rsidRDefault="005B2DD2" w:rsidP="005B2DD2">
            <w:pPr>
              <w:rPr>
                <w:lang w:val="it-IT"/>
              </w:rPr>
            </w:pPr>
            <w:r w:rsidRPr="005B2DD2">
              <w:rPr>
                <w:lang w:val="it-IT"/>
              </w:rPr>
              <w:t>Artemista) come musicista e attore per lo spettacolo “In questo tempo”</w:t>
            </w:r>
          </w:p>
          <w:p w14:paraId="61B2FF79" w14:textId="77777777" w:rsidR="005B2DD2" w:rsidRPr="005B2DD2" w:rsidRDefault="005B2DD2" w:rsidP="005B2DD2">
            <w:pPr>
              <w:rPr>
                <w:lang w:val="it-IT"/>
              </w:rPr>
            </w:pPr>
            <w:r w:rsidRPr="005B2DD2">
              <w:rPr>
                <w:lang w:val="it-IT"/>
              </w:rPr>
              <w:t>• Dal 2002 è socio fondatore dell'associazione Culturale Artemista con</w:t>
            </w:r>
          </w:p>
          <w:p w14:paraId="2AFFA5C4" w14:textId="1225EC6E" w:rsidR="005B2DD2" w:rsidRPr="005B2DD2" w:rsidRDefault="005B2DD2" w:rsidP="005B2DD2">
            <w:pPr>
              <w:rPr>
                <w:lang w:val="it-IT"/>
              </w:rPr>
            </w:pPr>
            <w:r>
              <w:rPr>
                <w:noProof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745280" behindDoc="1" locked="0" layoutInCell="1" allowOverlap="1" wp14:anchorId="7F9E6C63" wp14:editId="470C0C48">
                      <wp:simplePos x="0" y="0"/>
                      <wp:positionH relativeFrom="column">
                        <wp:posOffset>-2903220</wp:posOffset>
                      </wp:positionH>
                      <wp:positionV relativeFrom="paragraph">
                        <wp:posOffset>-327479</wp:posOffset>
                      </wp:positionV>
                      <wp:extent cx="2670048" cy="11234058"/>
                      <wp:effectExtent l="0" t="0" r="0" b="5715"/>
                      <wp:wrapNone/>
                      <wp:docPr id="66" name="Group 66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670048" cy="11234058"/>
                                <a:chOff x="0" y="1"/>
                                <a:chExt cx="2668270" cy="9112884"/>
                              </a:xfrm>
                              <a:solidFill>
                                <a:srgbClr val="003399"/>
                              </a:solidFill>
                            </wpg:grpSpPr>
                            <wpg:grpSp>
                              <wpg:cNvPr id="67" name="Group 67"/>
                              <wpg:cNvGrpSpPr/>
                              <wpg:grpSpPr>
                                <a:xfrm>
                                  <a:off x="0" y="1552789"/>
                                  <a:ext cx="2668270" cy="4464471"/>
                                  <a:chOff x="0" y="-552246"/>
                                  <a:chExt cx="2668814" cy="4464572"/>
                                </a:xfrm>
                                <a:grpFill/>
                              </wpg:grpSpPr>
                              <wpg:grpSp>
                                <wpg:cNvPr id="68" name="Group 68"/>
                                <wpg:cNvGrpSpPr/>
                                <wpg:grpSpPr>
                                  <a:xfrm>
                                    <a:off x="0" y="453452"/>
                                    <a:ext cx="2665730" cy="3458874"/>
                                    <a:chOff x="0" y="-658920"/>
                                    <a:chExt cx="2665730" cy="3458891"/>
                                  </a:xfrm>
                                  <a:grpFill/>
                                </wpg:grpSpPr>
                                <wps:wsp>
                                  <wps:cNvPr id="69" name="Rectangle 69"/>
                                  <wps:cNvSpPr/>
                                  <wps:spPr>
                                    <a:xfrm>
                                      <a:off x="0" y="-658920"/>
                                      <a:ext cx="2665730" cy="2452478"/>
                                    </a:xfrm>
                                    <a:prstGeom prst="rect">
                                      <a:avLst/>
                                    </a:prstGeom>
                                    <a:grp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70" name="Triangle 8"/>
                                  <wps:cNvSpPr/>
                                  <wps:spPr>
                                    <a:xfrm rot="10800000">
                                      <a:off x="0" y="1794131"/>
                                      <a:ext cx="2665730" cy="1005840"/>
                                    </a:xfrm>
                                    <a:prstGeom prst="triangle">
                                      <a:avLst/>
                                    </a:prstGeom>
                                    <a:grp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  <wps:wsp>
                                <wps:cNvPr id="71" name="Right Triangle 71"/>
                                <wps:cNvSpPr/>
                                <wps:spPr>
                                  <a:xfrm>
                                    <a:off x="0" y="-552239"/>
                                    <a:ext cx="1333500" cy="1005840"/>
                                  </a:xfrm>
                                  <a:prstGeom prst="rtTriangle">
                                    <a:avLst/>
                                  </a:prstGeom>
                                  <a:grpFill/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2" name="Right Triangle 72"/>
                                <wps:cNvSpPr/>
                                <wps:spPr>
                                  <a:xfrm flipH="1">
                                    <a:off x="1335314" y="-552246"/>
                                    <a:ext cx="1333500" cy="1005840"/>
                                  </a:xfrm>
                                  <a:prstGeom prst="rtTriangle">
                                    <a:avLst/>
                                  </a:prstGeom>
                                  <a:grpFill/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Pr id="73" name="Group 73"/>
                              <wpg:cNvGrpSpPr/>
                              <wpg:grpSpPr>
                                <a:xfrm>
                                  <a:off x="0" y="5200650"/>
                                  <a:ext cx="2668270" cy="3912235"/>
                                  <a:chOff x="0" y="0"/>
                                  <a:chExt cx="2668814" cy="3912326"/>
                                </a:xfrm>
                                <a:grpFill/>
                              </wpg:grpSpPr>
                              <wpg:grpSp>
                                <wpg:cNvPr id="74" name="Group 74"/>
                                <wpg:cNvGrpSpPr/>
                                <wpg:grpSpPr>
                                  <a:xfrm>
                                    <a:off x="0" y="1001486"/>
                                    <a:ext cx="2665730" cy="2910840"/>
                                    <a:chOff x="0" y="-110884"/>
                                    <a:chExt cx="2665730" cy="2910855"/>
                                  </a:xfrm>
                                  <a:grpFill/>
                                </wpg:grpSpPr>
                                <wps:wsp>
                                  <wps:cNvPr id="75" name="Rectangle 75"/>
                                  <wps:cNvSpPr/>
                                  <wps:spPr>
                                    <a:xfrm>
                                      <a:off x="0" y="-110884"/>
                                      <a:ext cx="2665730" cy="1905000"/>
                                    </a:xfrm>
                                    <a:prstGeom prst="rect">
                                      <a:avLst/>
                                    </a:prstGeom>
                                    <a:grp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78" name="Triangle 22"/>
                                  <wps:cNvSpPr/>
                                  <wps:spPr>
                                    <a:xfrm rot="10800000">
                                      <a:off x="0" y="1794131"/>
                                      <a:ext cx="2665730" cy="1005840"/>
                                    </a:xfrm>
                                    <a:prstGeom prst="triangle">
                                      <a:avLst/>
                                    </a:prstGeom>
                                    <a:grp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  <wps:wsp>
                                <wps:cNvPr id="79" name="Right Triangle 79"/>
                                <wps:cNvSpPr/>
                                <wps:spPr>
                                  <a:xfrm>
                                    <a:off x="0" y="0"/>
                                    <a:ext cx="1333500" cy="1005840"/>
                                  </a:xfrm>
                                  <a:prstGeom prst="rtTriangle">
                                    <a:avLst/>
                                  </a:prstGeom>
                                  <a:grpFill/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1" name="Right Triangle 81"/>
                                <wps:cNvSpPr/>
                                <wps:spPr>
                                  <a:xfrm flipH="1">
                                    <a:off x="1335314" y="0"/>
                                    <a:ext cx="1333500" cy="1005840"/>
                                  </a:xfrm>
                                  <a:prstGeom prst="rtTriangle">
                                    <a:avLst/>
                                  </a:prstGeom>
                                  <a:grpFill/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Pr id="82" name="Group 82"/>
                              <wpg:cNvGrpSpPr/>
                              <wpg:grpSpPr>
                                <a:xfrm>
                                  <a:off x="0" y="1"/>
                                  <a:ext cx="2665095" cy="2364886"/>
                                  <a:chOff x="0" y="-110883"/>
                                  <a:chExt cx="2665730" cy="2364955"/>
                                </a:xfrm>
                                <a:grpFill/>
                              </wpg:grpSpPr>
                              <wps:wsp>
                                <wps:cNvPr id="83" name="Rectangle 83"/>
                                <wps:cNvSpPr/>
                                <wps:spPr>
                                  <a:xfrm>
                                    <a:off x="0" y="-110883"/>
                                    <a:ext cx="2665730" cy="1364738"/>
                                  </a:xfrm>
                                  <a:prstGeom prst="rect">
                                    <a:avLst/>
                                  </a:prstGeom>
                                  <a:grpFill/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 w14:paraId="1472BE58" w14:textId="77777777" w:rsidR="005B2DD2" w:rsidRDefault="005B2DD2" w:rsidP="009A6230">
                                      <w:pPr>
                                        <w:pStyle w:val="Heading4"/>
                                      </w:pPr>
                                      <w:r>
                                        <w:t>CURRICULUM VITAE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7" name="Triangle 34"/>
                                <wps:cNvSpPr/>
                                <wps:spPr>
                                  <a:xfrm rot="10800000">
                                    <a:off x="0" y="1248232"/>
                                    <a:ext cx="2665730" cy="1005840"/>
                                  </a:xfrm>
                                  <a:prstGeom prst="triangle">
                                    <a:avLst/>
                                  </a:prstGeom>
                                  <a:grpFill/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F9E6C63" id="Group 66" o:spid="_x0000_s1090" alt="&quot;&quot;" style="position:absolute;margin-left:-228.6pt;margin-top:-25.8pt;width:210.25pt;height:884.55pt;z-index:-251571200;mso-height-relative:margin" coordorigin="" coordsize="26682,911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">
                      <v:group id="Group 67" o:spid="_x0000_s1091" style="position:absolute;top:15527;width:26682;height:44645" coordorigin=",-5522" coordsize="26688,446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0ikT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">
                        <v:group id="Group 68" o:spid="_x0000_s1092" style="position:absolute;top:4534;width:26657;height:34589" coordorigin=",-6589" coordsize="26657,34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b1h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zA2fAk/QKa/AAAA//8DAFBLAQItABQABgAIAAAAIQDb4fbL7gAAAIUBAAATAAAAAAAAAAAAAAAA&#10;AAAAAABbQ29udGVudF9UeXBlc10ueG1sUEsBAi0AFAAGAAgAAAAhAFr0LFu/AAAAFQEAAAsAAAAA&#10;AAAAAAAAAAAAHwEAAF9yZWxzLy5yZWxzUEsBAi0AFAAGAAgAAAAhAEtNvWHBAAAA2wAAAA8AAAAA&#10;AAAAAAAAAAAABwIAAGRycy9kb3ducmV2LnhtbFBLBQYAAAAAAwADALcAAAD1AgAAAAA=&#10;">
                          <v:rect id="Rectangle 69" o:spid="_x0000_s1093" style="position:absolute;top:-6589;width:26657;height:24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" filled="f" stroked="f" strokeweight="1pt"/>
                          <v:shape id="Triangle 8" o:spid="_x0000_s1094" type="#_x0000_t5" style="position:absolute;top:17941;width:26657;height:10058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" filled="f" stroked="f" strokeweight="1pt"/>
                        </v:group>
                        <v:shape id="Right Triangle 71" o:spid="_x0000_s1095" type="#_x0000_t6" style="position:absolute;top:-5522;width:13335;height:100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" filled="f" stroked="f" strokeweight="1pt"/>
                        <v:shape id="Right Triangle 72" o:spid="_x0000_s1096" type="#_x0000_t6" style="position:absolute;left:13353;top:-5522;width:13335;height:10057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" filled="f" stroked="f" strokeweight="1pt"/>
                      </v:group>
                      <v:group id="Group 73" o:spid="_x0000_s1097" style="position:absolute;top:52006;width:26682;height:39122" coordsize="26688,391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LnN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TMfw9yX8ALn8BQAA//8DAFBLAQItABQABgAIAAAAIQDb4fbL7gAAAIUBAAATAAAAAAAAAAAA&#10;AAAAAAAAAABbQ29udGVudF9UeXBlc10ueG1sUEsBAi0AFAAGAAgAAAAhAFr0LFu/AAAAFQEAAAsA&#10;AAAAAAAAAAAAAAAAHwEAAF9yZWxzLy5yZWxzUEsBAi0AFAAGAAgAAAAhAMAwuc3EAAAA2wAAAA8A&#10;AAAAAAAAAAAAAAAABwIAAGRycy9kb3ducmV2LnhtbFBLBQYAAAAAAwADALcAAAD4AgAAAAA=&#10;">
                        <v:group id="Group 74" o:spid="_x0000_s1098" style="position:absolute;top:10014;width:26657;height:29109" coordorigin=",-1108" coordsize="26657,29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2SG5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jB/g98v4QfI1Q8AAAD//wMAUEsBAi0AFAAGAAgAAAAhANvh9svuAAAAhQEAABMAAAAAAAAA&#10;AAAAAAAAAAAAAFtDb250ZW50X1R5cGVzXS54bWxQSwECLQAUAAYACAAAACEAWvQsW78AAAAVAQAA&#10;CwAAAAAAAAAAAAAAAAAfAQAAX3JlbHMvLnJlbHNQSwECLQAUAAYACAAAACEAT9khucYAAADbAAAA&#10;DwAAAAAAAAAAAAAAAAAHAgAAZHJzL2Rvd25yZXYueG1sUEsFBgAAAAADAAMAtwAAAPoCAAAAAA==&#10;">
                          <v:rect id="Rectangle 75" o:spid="_x0000_s1099" style="position:absolute;top:-1108;width:26657;height:190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" filled="f" stroked="f" strokeweight="1pt"/>
                          <v:shape id="Triangle 22" o:spid="_x0000_s1100" type="#_x0000_t5" style="position:absolute;top:17941;width:26657;height:10058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" filled="f" stroked="f" strokeweight="1pt"/>
                        </v:group>
                        <v:shape id="Right Triangle 79" o:spid="_x0000_s1101" type="#_x0000_t6" style="position:absolute;width:13335;height:100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" filled="f" stroked="f" strokeweight="1pt"/>
                        <v:shape id="Right Triangle 81" o:spid="_x0000_s1102" type="#_x0000_t6" style="position:absolute;left:13353;width:13335;height:10058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" filled="f" stroked="f" strokeweight="1pt"/>
                      </v:group>
                      <v:group id="Group 82" o:spid="_x0000_s1103" style="position:absolute;width:26650;height:23648" coordorigin=",-1108" coordsize="26657,236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">
                        <v:rect id="Rectangle 83" o:spid="_x0000_s1104" style="position:absolute;top:-1108;width:26657;height:136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" filled="f" stroked="f" strokeweight="1pt">
                          <v:textbox>
                            <w:txbxContent>
                              <w:p w14:paraId="1472BE58" w14:textId="77777777" w:rsidR="005B2DD2" w:rsidRDefault="005B2DD2" w:rsidP="009A6230">
                                <w:pPr>
                                  <w:pStyle w:val="Heading4"/>
                                </w:pPr>
                                <w:r>
                                  <w:t>CURRICULUM VITAE</w:t>
                                </w:r>
                              </w:p>
                            </w:txbxContent>
                          </v:textbox>
                        </v:rect>
                        <v:shape id="Triangle 34" o:spid="_x0000_s1105" type="#_x0000_t5" style="position:absolute;top:12482;width:26657;height:10058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" filled="f" stroked="f" strokeweight="1pt"/>
                      </v:group>
                    </v:group>
                  </w:pict>
                </mc:Fallback>
              </mc:AlternateContent>
            </w:r>
            <w:r w:rsidRPr="005B2DD2">
              <w:rPr>
                <w:lang w:val="it-IT"/>
              </w:rPr>
              <w:t xml:space="preserve">sede a Spessa </w:t>
            </w:r>
            <w:proofErr w:type="spellStart"/>
            <w:r w:rsidRPr="005B2DD2">
              <w:rPr>
                <w:lang w:val="it-IT"/>
              </w:rPr>
              <w:t>po</w:t>
            </w:r>
            <w:proofErr w:type="spellEnd"/>
            <w:r w:rsidRPr="005B2DD2">
              <w:rPr>
                <w:lang w:val="it-IT"/>
              </w:rPr>
              <w:t xml:space="preserve"> (PV), che si occupa di produzioni musicali e teatrali,</w:t>
            </w:r>
          </w:p>
          <w:p w14:paraId="2C871DC1" w14:textId="77777777" w:rsidR="005B2DD2" w:rsidRPr="005B2DD2" w:rsidRDefault="005B2DD2" w:rsidP="005B2DD2">
            <w:pPr>
              <w:rPr>
                <w:lang w:val="it-IT"/>
              </w:rPr>
            </w:pPr>
            <w:r w:rsidRPr="005B2DD2">
              <w:rPr>
                <w:lang w:val="it-IT"/>
              </w:rPr>
              <w:t>oltre al forte impegno sul territorio.</w:t>
            </w:r>
          </w:p>
          <w:p w14:paraId="568D4EE0" w14:textId="1A013A34" w:rsidR="005B2DD2" w:rsidRPr="005B2DD2" w:rsidRDefault="005B2DD2" w:rsidP="005B2DD2">
            <w:pPr>
              <w:rPr>
                <w:lang w:val="it-IT"/>
              </w:rPr>
            </w:pPr>
            <w:r w:rsidRPr="005B2DD2">
              <w:rPr>
                <w:lang w:val="it-IT"/>
              </w:rPr>
              <w:t>• Nel 2003 prende parte allo spettacolo teatrale “Sax Session” come</w:t>
            </w:r>
          </w:p>
          <w:p w14:paraId="0617D872" w14:textId="7621869A" w:rsidR="005B2DD2" w:rsidRPr="005B2DD2" w:rsidRDefault="005B2DD2" w:rsidP="005B2DD2">
            <w:pPr>
              <w:rPr>
                <w:lang w:val="it-IT"/>
              </w:rPr>
            </w:pPr>
            <w:r w:rsidRPr="005B2DD2">
              <w:rPr>
                <w:lang w:val="it-IT"/>
              </w:rPr>
              <w:t>musicista e attore nella compagnia teatrale di Stefano Leonardi</w:t>
            </w:r>
          </w:p>
          <w:p w14:paraId="5BD7448F" w14:textId="77777777" w:rsidR="005B2DD2" w:rsidRPr="005B2DD2" w:rsidRDefault="005B2DD2" w:rsidP="005B2DD2">
            <w:pPr>
              <w:rPr>
                <w:lang w:val="it-IT"/>
              </w:rPr>
            </w:pPr>
            <w:r w:rsidRPr="005B2DD2">
              <w:rPr>
                <w:lang w:val="it-IT"/>
              </w:rPr>
              <w:t>• Nel 2005 compone le musiche per lo spettacolo “Dottor Caligari” di</w:t>
            </w:r>
          </w:p>
          <w:p w14:paraId="6C6E1629" w14:textId="710998BF" w:rsidR="005B2DD2" w:rsidRPr="005B2DD2" w:rsidRDefault="005B2DD2" w:rsidP="005B2DD2">
            <w:pPr>
              <w:rPr>
                <w:lang w:val="it-IT"/>
              </w:rPr>
            </w:pPr>
            <w:r w:rsidRPr="005B2DD2">
              <w:rPr>
                <w:lang w:val="it-IT"/>
              </w:rPr>
              <w:t>Fulvio Vanacore replicato in diverse rassegne</w:t>
            </w:r>
          </w:p>
          <w:p w14:paraId="56551888" w14:textId="77777777" w:rsidR="005B2DD2" w:rsidRPr="005B2DD2" w:rsidRDefault="005B2DD2" w:rsidP="005B2DD2">
            <w:pPr>
              <w:rPr>
                <w:lang w:val="it-IT"/>
              </w:rPr>
            </w:pPr>
            <w:r w:rsidRPr="005B2DD2">
              <w:rPr>
                <w:lang w:val="it-IT"/>
              </w:rPr>
              <w:t>• Nel 2005 compone la colonna Sonora per lo spettacolo teatrale “Danza di</w:t>
            </w:r>
          </w:p>
          <w:p w14:paraId="199AFA24" w14:textId="0EBA3CE1" w:rsidR="005B2DD2" w:rsidRPr="005B2DD2" w:rsidRDefault="005B2DD2" w:rsidP="005B2DD2">
            <w:pPr>
              <w:rPr>
                <w:lang w:val="it-IT"/>
              </w:rPr>
            </w:pPr>
            <w:r w:rsidRPr="005B2DD2">
              <w:rPr>
                <w:lang w:val="it-IT"/>
              </w:rPr>
              <w:t>ombre”. Produzione Diesel Milano presso l’officina del volo</w:t>
            </w:r>
          </w:p>
          <w:p w14:paraId="697AFDA9" w14:textId="77777777" w:rsidR="005B2DD2" w:rsidRPr="005B2DD2" w:rsidRDefault="005B2DD2" w:rsidP="005B2DD2">
            <w:pPr>
              <w:rPr>
                <w:lang w:val="it-IT"/>
              </w:rPr>
            </w:pPr>
            <w:r w:rsidRPr="005B2DD2">
              <w:rPr>
                <w:lang w:val="it-IT"/>
              </w:rPr>
              <w:t>• Nel 2006 collabora come Bassista, Chitarrista e Arrangiatore al disco “La</w:t>
            </w:r>
          </w:p>
          <w:p w14:paraId="2E621A48" w14:textId="4CEAC4B1" w:rsidR="005B2DD2" w:rsidRPr="005B2DD2" w:rsidRDefault="005B2DD2" w:rsidP="005B2DD2">
            <w:pPr>
              <w:rPr>
                <w:lang w:val="it-IT"/>
              </w:rPr>
            </w:pPr>
            <w:r w:rsidRPr="005B2DD2">
              <w:rPr>
                <w:lang w:val="it-IT"/>
              </w:rPr>
              <w:t>valle dell’utopia” di Simone Lo Porto. Edizioni Matricola Italiana. Il</w:t>
            </w:r>
          </w:p>
          <w:p w14:paraId="0497067D" w14:textId="594E82F3" w:rsidR="005B2DD2" w:rsidRPr="005B2DD2" w:rsidRDefault="005B2DD2" w:rsidP="005B2DD2">
            <w:pPr>
              <w:rPr>
                <w:lang w:val="it-IT"/>
              </w:rPr>
            </w:pPr>
            <w:r w:rsidRPr="005B2DD2">
              <w:rPr>
                <w:lang w:val="it-IT"/>
              </w:rPr>
              <w:t>singolo “Un fiume in salita” vince il primo premio Bettina Werner a New</w:t>
            </w:r>
          </w:p>
          <w:p w14:paraId="30E0A415" w14:textId="441F8063" w:rsidR="005B2DD2" w:rsidRPr="005B2DD2" w:rsidRDefault="005B2DD2" w:rsidP="005B2DD2">
            <w:pPr>
              <w:rPr>
                <w:lang w:val="it-IT"/>
              </w:rPr>
            </w:pPr>
            <w:r w:rsidRPr="005B2DD2">
              <w:rPr>
                <w:lang w:val="it-IT"/>
              </w:rPr>
              <w:t>York lo stesso anno.</w:t>
            </w:r>
          </w:p>
          <w:p w14:paraId="350375B9" w14:textId="65C9669B" w:rsidR="005B2DD2" w:rsidRPr="005B2DD2" w:rsidRDefault="005B2DD2" w:rsidP="005B2DD2">
            <w:pPr>
              <w:rPr>
                <w:lang w:val="it-IT"/>
              </w:rPr>
            </w:pPr>
            <w:r w:rsidRPr="005B2DD2">
              <w:rPr>
                <w:lang w:val="it-IT"/>
              </w:rPr>
              <w:t>• Nel 2007 con il cantautore Simone Lo porto è inserito nella compilation</w:t>
            </w:r>
          </w:p>
          <w:p w14:paraId="60C8079B" w14:textId="77777777" w:rsidR="005B2DD2" w:rsidRPr="005B2DD2" w:rsidRDefault="005B2DD2" w:rsidP="005B2DD2">
            <w:pPr>
              <w:rPr>
                <w:lang w:val="it-IT"/>
              </w:rPr>
            </w:pPr>
            <w:r w:rsidRPr="005B2DD2">
              <w:rPr>
                <w:lang w:val="it-IT"/>
              </w:rPr>
              <w:t>“Sound of the world” con il brano Fiume in salita. 2007. Edizioni</w:t>
            </w:r>
          </w:p>
          <w:p w14:paraId="74D8B77F" w14:textId="77777777" w:rsidR="005B2DD2" w:rsidRPr="005B2DD2" w:rsidRDefault="005B2DD2" w:rsidP="005B2DD2">
            <w:pPr>
              <w:rPr>
                <w:lang w:val="it-IT"/>
              </w:rPr>
            </w:pPr>
            <w:r w:rsidRPr="005B2DD2">
              <w:rPr>
                <w:lang w:val="it-IT"/>
              </w:rPr>
              <w:t>Putumayo Records. Edizione a tiratura Internazionale.</w:t>
            </w:r>
          </w:p>
          <w:p w14:paraId="39047C72" w14:textId="77777777" w:rsidR="005B2DD2" w:rsidRPr="005B2DD2" w:rsidRDefault="005B2DD2" w:rsidP="005B2DD2">
            <w:pPr>
              <w:rPr>
                <w:lang w:val="it-IT"/>
              </w:rPr>
            </w:pPr>
            <w:r w:rsidRPr="005B2DD2">
              <w:rPr>
                <w:lang w:val="it-IT"/>
              </w:rPr>
              <w:t>• Nel 2007 è compositore, bassista, chitarrista e arrangiatore per il disco</w:t>
            </w:r>
          </w:p>
          <w:p w14:paraId="7C26FE3F" w14:textId="77777777" w:rsidR="005B2DD2" w:rsidRPr="005B2DD2" w:rsidRDefault="005B2DD2" w:rsidP="005B2DD2">
            <w:pPr>
              <w:rPr>
                <w:lang w:val="it-IT"/>
              </w:rPr>
            </w:pPr>
            <w:r w:rsidRPr="005B2DD2">
              <w:rPr>
                <w:lang w:val="it-IT"/>
              </w:rPr>
              <w:t>“Generazione malata”. Musiche di Daniele Cortese e Mauro Buttafava.</w:t>
            </w:r>
          </w:p>
          <w:p w14:paraId="7EF4B91C" w14:textId="77777777" w:rsidR="005B2DD2" w:rsidRPr="005B2DD2" w:rsidRDefault="005B2DD2" w:rsidP="005B2DD2">
            <w:pPr>
              <w:rPr>
                <w:lang w:val="it-IT"/>
              </w:rPr>
            </w:pPr>
            <w:r w:rsidRPr="005B2DD2">
              <w:rPr>
                <w:lang w:val="it-IT"/>
              </w:rPr>
              <w:t>Progetto di teatro e hip-hop sostenuto dalla Comunità Europea.</w:t>
            </w:r>
          </w:p>
          <w:p w14:paraId="0D6E5BB0" w14:textId="77777777" w:rsidR="005B2DD2" w:rsidRPr="005B2DD2" w:rsidRDefault="005B2DD2" w:rsidP="005B2DD2">
            <w:pPr>
              <w:rPr>
                <w:lang w:val="it-IT"/>
              </w:rPr>
            </w:pPr>
            <w:r w:rsidRPr="005B2DD2">
              <w:rPr>
                <w:lang w:val="it-IT"/>
              </w:rPr>
              <w:t>• Dal 2008 collabora con i musicisti svizzeri Matthieu Amstuz e Amin</w:t>
            </w:r>
          </w:p>
          <w:p w14:paraId="5DC033CC" w14:textId="77777777" w:rsidR="005B2DD2" w:rsidRPr="005B2DD2" w:rsidRDefault="005B2DD2" w:rsidP="005B2DD2">
            <w:pPr>
              <w:rPr>
                <w:lang w:val="it-IT"/>
              </w:rPr>
            </w:pPr>
            <w:r w:rsidRPr="005B2DD2">
              <w:rPr>
                <w:lang w:val="it-IT"/>
              </w:rPr>
              <w:t>Mokdad e il pianista Antonio Vivenzio nel quartetto jazz "Goodblend</w:t>
            </w:r>
          </w:p>
          <w:p w14:paraId="318FF02D" w14:textId="77777777" w:rsidR="005B2DD2" w:rsidRPr="005B2DD2" w:rsidRDefault="005B2DD2" w:rsidP="005B2DD2">
            <w:pPr>
              <w:rPr>
                <w:lang w:val="it-IT"/>
              </w:rPr>
            </w:pPr>
            <w:r w:rsidRPr="005B2DD2">
              <w:rPr>
                <w:lang w:val="it-IT"/>
              </w:rPr>
              <w:t>4et", con il quale si è esibito in diversi ambiti da teatri a rassegne in Italia,</w:t>
            </w:r>
          </w:p>
          <w:p w14:paraId="79FDCABB" w14:textId="77777777" w:rsidR="005B2DD2" w:rsidRPr="005B2DD2" w:rsidRDefault="005B2DD2" w:rsidP="005B2DD2">
            <w:pPr>
              <w:rPr>
                <w:lang w:val="it-IT"/>
              </w:rPr>
            </w:pPr>
            <w:r w:rsidRPr="005B2DD2">
              <w:rPr>
                <w:lang w:val="it-IT"/>
              </w:rPr>
              <w:t>in Svizzera e in Francia, tra cui Icogne Jazz Festival nel 2009.</w:t>
            </w:r>
          </w:p>
          <w:p w14:paraId="185766B7" w14:textId="77777777" w:rsidR="005B2DD2" w:rsidRPr="005B2DD2" w:rsidRDefault="005B2DD2" w:rsidP="005B2DD2">
            <w:pPr>
              <w:rPr>
                <w:lang w:val="it-IT"/>
              </w:rPr>
            </w:pPr>
            <w:r w:rsidRPr="005B2DD2">
              <w:rPr>
                <w:lang w:val="it-IT"/>
              </w:rPr>
              <w:t>• Nel 2009 fonda il trio jazz "The Guilty Lab" con Antonio Vivenzio al</w:t>
            </w:r>
          </w:p>
          <w:p w14:paraId="6C0C3AD7" w14:textId="77777777" w:rsidR="005B2DD2" w:rsidRPr="005B2DD2" w:rsidRDefault="005B2DD2" w:rsidP="005B2DD2">
            <w:pPr>
              <w:rPr>
                <w:lang w:val="it-IT"/>
              </w:rPr>
            </w:pPr>
            <w:r w:rsidRPr="005B2DD2">
              <w:rPr>
                <w:lang w:val="it-IT"/>
              </w:rPr>
              <w:t>Pianoforte e Massimo Pintori alla Batteria. Nel Marzo 2013 esce il primo</w:t>
            </w:r>
          </w:p>
          <w:p w14:paraId="2C3A4B6F" w14:textId="77777777" w:rsidR="005B2DD2" w:rsidRPr="005B2DD2" w:rsidRDefault="005B2DD2" w:rsidP="005B2DD2">
            <w:pPr>
              <w:rPr>
                <w:lang w:val="it-IT"/>
              </w:rPr>
            </w:pPr>
            <w:r w:rsidRPr="005B2DD2">
              <w:rPr>
                <w:lang w:val="it-IT"/>
              </w:rPr>
              <w:t>disco con Antonio Vivenzio al pianoforte, Massimo Pintori alla batteria,</w:t>
            </w:r>
          </w:p>
          <w:p w14:paraId="536CA895" w14:textId="77777777" w:rsidR="005B2DD2" w:rsidRPr="005B2DD2" w:rsidRDefault="005B2DD2" w:rsidP="005B2DD2">
            <w:pPr>
              <w:rPr>
                <w:lang w:val="it-IT"/>
              </w:rPr>
            </w:pPr>
            <w:r w:rsidRPr="005B2DD2">
              <w:rPr>
                <w:lang w:val="it-IT"/>
              </w:rPr>
              <w:t>Marco Fior alla tromba, Andrea Bruzzone alla batteria e Giusy Lupis alla</w:t>
            </w:r>
          </w:p>
          <w:p w14:paraId="0A8C2C02" w14:textId="7F75E666" w:rsidR="005B2DD2" w:rsidRPr="005B2DD2" w:rsidRDefault="005B2DD2" w:rsidP="005B2DD2">
            <w:pPr>
              <w:rPr>
                <w:lang w:val="it-IT"/>
              </w:rPr>
            </w:pPr>
            <w:r>
              <w:rPr>
                <w:noProof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743232" behindDoc="1" locked="0" layoutInCell="1" allowOverlap="1" wp14:anchorId="1E90392C" wp14:editId="6A2E22AA">
                      <wp:simplePos x="0" y="0"/>
                      <wp:positionH relativeFrom="column">
                        <wp:posOffset>-2903220</wp:posOffset>
                      </wp:positionH>
                      <wp:positionV relativeFrom="paragraph">
                        <wp:posOffset>-329202</wp:posOffset>
                      </wp:positionV>
                      <wp:extent cx="2670048" cy="11234058"/>
                      <wp:effectExtent l="0" t="0" r="0" b="5715"/>
                      <wp:wrapNone/>
                      <wp:docPr id="50" name="Group 50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670048" cy="11234058"/>
                                <a:chOff x="0" y="1"/>
                                <a:chExt cx="2668270" cy="9112884"/>
                              </a:xfrm>
                              <a:solidFill>
                                <a:srgbClr val="003399"/>
                              </a:solidFill>
                            </wpg:grpSpPr>
                            <wpg:grpSp>
                              <wpg:cNvPr id="51" name="Group 51"/>
                              <wpg:cNvGrpSpPr/>
                              <wpg:grpSpPr>
                                <a:xfrm>
                                  <a:off x="0" y="1552789"/>
                                  <a:ext cx="2668270" cy="4464471"/>
                                  <a:chOff x="0" y="-552246"/>
                                  <a:chExt cx="2668814" cy="4464572"/>
                                </a:xfrm>
                                <a:grpFill/>
                              </wpg:grpSpPr>
                              <wpg:grpSp>
                                <wpg:cNvPr id="52" name="Group 52"/>
                                <wpg:cNvGrpSpPr/>
                                <wpg:grpSpPr>
                                  <a:xfrm>
                                    <a:off x="0" y="453452"/>
                                    <a:ext cx="2665730" cy="3458874"/>
                                    <a:chOff x="0" y="-658920"/>
                                    <a:chExt cx="2665730" cy="3458891"/>
                                  </a:xfrm>
                                  <a:grpFill/>
                                </wpg:grpSpPr>
                                <wps:wsp>
                                  <wps:cNvPr id="53" name="Rectangle 53"/>
                                  <wps:cNvSpPr/>
                                  <wps:spPr>
                                    <a:xfrm>
                                      <a:off x="0" y="-658920"/>
                                      <a:ext cx="2665730" cy="2452478"/>
                                    </a:xfrm>
                                    <a:prstGeom prst="rect">
                                      <a:avLst/>
                                    </a:prstGeom>
                                    <a:grp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54" name="Triangle 8"/>
                                  <wps:cNvSpPr/>
                                  <wps:spPr>
                                    <a:xfrm rot="10800000">
                                      <a:off x="0" y="1794131"/>
                                      <a:ext cx="2665730" cy="1005840"/>
                                    </a:xfrm>
                                    <a:prstGeom prst="triangle">
                                      <a:avLst/>
                                    </a:prstGeom>
                                    <a:grp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  <wps:wsp>
                                <wps:cNvPr id="55" name="Right Triangle 55"/>
                                <wps:cNvSpPr/>
                                <wps:spPr>
                                  <a:xfrm>
                                    <a:off x="0" y="-552239"/>
                                    <a:ext cx="1333500" cy="1005840"/>
                                  </a:xfrm>
                                  <a:prstGeom prst="rtTriangle">
                                    <a:avLst/>
                                  </a:prstGeom>
                                  <a:grpFill/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6" name="Right Triangle 56"/>
                                <wps:cNvSpPr/>
                                <wps:spPr>
                                  <a:xfrm flipH="1">
                                    <a:off x="1335314" y="-552246"/>
                                    <a:ext cx="1333500" cy="1005840"/>
                                  </a:xfrm>
                                  <a:prstGeom prst="rtTriangle">
                                    <a:avLst/>
                                  </a:prstGeom>
                                  <a:grpFill/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Pr id="57" name="Group 57"/>
                              <wpg:cNvGrpSpPr/>
                              <wpg:grpSpPr>
                                <a:xfrm>
                                  <a:off x="0" y="5200650"/>
                                  <a:ext cx="2668270" cy="3912235"/>
                                  <a:chOff x="0" y="0"/>
                                  <a:chExt cx="2668814" cy="3912326"/>
                                </a:xfrm>
                                <a:grpFill/>
                              </wpg:grpSpPr>
                              <wpg:grpSp>
                                <wpg:cNvPr id="58" name="Group 58"/>
                                <wpg:cNvGrpSpPr/>
                                <wpg:grpSpPr>
                                  <a:xfrm>
                                    <a:off x="0" y="1001486"/>
                                    <a:ext cx="2665730" cy="2910840"/>
                                    <a:chOff x="0" y="-110884"/>
                                    <a:chExt cx="2665730" cy="2910855"/>
                                  </a:xfrm>
                                  <a:grpFill/>
                                </wpg:grpSpPr>
                                <wps:wsp>
                                  <wps:cNvPr id="59" name="Rectangle 59"/>
                                  <wps:cNvSpPr/>
                                  <wps:spPr>
                                    <a:xfrm>
                                      <a:off x="0" y="-110884"/>
                                      <a:ext cx="2665730" cy="1905000"/>
                                    </a:xfrm>
                                    <a:prstGeom prst="rect">
                                      <a:avLst/>
                                    </a:prstGeom>
                                    <a:grp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60" name="Triangle 22"/>
                                  <wps:cNvSpPr/>
                                  <wps:spPr>
                                    <a:xfrm rot="10800000">
                                      <a:off x="0" y="1794131"/>
                                      <a:ext cx="2665730" cy="1005840"/>
                                    </a:xfrm>
                                    <a:prstGeom prst="triangle">
                                      <a:avLst/>
                                    </a:prstGeom>
                                    <a:grp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  <wps:wsp>
                                <wps:cNvPr id="61" name="Right Triangle 61"/>
                                <wps:cNvSpPr/>
                                <wps:spPr>
                                  <a:xfrm>
                                    <a:off x="0" y="0"/>
                                    <a:ext cx="1333500" cy="1005840"/>
                                  </a:xfrm>
                                  <a:prstGeom prst="rtTriangle">
                                    <a:avLst/>
                                  </a:prstGeom>
                                  <a:grpFill/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2" name="Right Triangle 62"/>
                                <wps:cNvSpPr/>
                                <wps:spPr>
                                  <a:xfrm flipH="1">
                                    <a:off x="1335314" y="0"/>
                                    <a:ext cx="1333500" cy="1005840"/>
                                  </a:xfrm>
                                  <a:prstGeom prst="rtTriangle">
                                    <a:avLst/>
                                  </a:prstGeom>
                                  <a:grpFill/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Pr id="63" name="Group 63"/>
                              <wpg:cNvGrpSpPr/>
                              <wpg:grpSpPr>
                                <a:xfrm>
                                  <a:off x="0" y="1"/>
                                  <a:ext cx="2665095" cy="2364886"/>
                                  <a:chOff x="0" y="-110883"/>
                                  <a:chExt cx="2665730" cy="2364955"/>
                                </a:xfrm>
                                <a:grpFill/>
                              </wpg:grpSpPr>
                              <wps:wsp>
                                <wps:cNvPr id="64" name="Rectangle 64"/>
                                <wps:cNvSpPr/>
                                <wps:spPr>
                                  <a:xfrm>
                                    <a:off x="0" y="-110883"/>
                                    <a:ext cx="2665730" cy="1364738"/>
                                  </a:xfrm>
                                  <a:prstGeom prst="rect">
                                    <a:avLst/>
                                  </a:prstGeom>
                                  <a:grpFill/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 w14:paraId="194F4EB2" w14:textId="77777777" w:rsidR="005B2DD2" w:rsidRDefault="005B2DD2" w:rsidP="009A6230">
                                      <w:pPr>
                                        <w:pStyle w:val="Heading4"/>
                                      </w:pPr>
                                      <w:r>
                                        <w:t>CURRICULUM VITAE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5" name="Triangle 34"/>
                                <wps:cNvSpPr/>
                                <wps:spPr>
                                  <a:xfrm rot="10800000">
                                    <a:off x="0" y="1248232"/>
                                    <a:ext cx="2665730" cy="1005840"/>
                                  </a:xfrm>
                                  <a:prstGeom prst="triangle">
                                    <a:avLst/>
                                  </a:prstGeom>
                                  <a:grpFill/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E90392C" id="Group 50" o:spid="_x0000_s1106" alt="&quot;&quot;" style="position:absolute;margin-left:-228.6pt;margin-top:-25.9pt;width:210.25pt;height:884.55pt;z-index:-251573248;mso-height-relative:margin" coordorigin="" coordsize="26682,911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">
                      <v:group id="Group 51" o:spid="_x0000_s1107" style="position:absolute;top:15527;width:26682;height:44645" coordorigin=",-5522" coordsize="26688,446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95B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VMYnh9CT9Azp8AAAD//wMAUEsBAi0AFAAGAAgAAAAhANvh9svuAAAAhQEAABMAAAAAAAAAAAAA&#10;AAAAAAAAAFtDb250ZW50X1R5cGVzXS54bWxQSwECLQAUAAYACAAAACEAWvQsW78AAAAVAQAACwAA&#10;AAAAAAAAAAAAAAAfAQAAX3JlbHMvLnJlbHNQSwECLQAUAAYACAAAACEAFBveQcMAAADbAAAADwAA&#10;AAAAAAAAAAAAAAAHAgAAZHJzL2Rvd25yZXYueG1sUEsFBgAAAAADAAMAtwAAAPcCAAAAAA==&#10;">
                        <v:group id="Group 52" o:spid="_x0000_s1108" style="position:absolute;top:4534;width:26657;height:34589" coordorigin=",-6589" coordsize="26657,34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UA2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">
                          <v:rect id="Rectangle 53" o:spid="_x0000_s1109" style="position:absolute;top:-6589;width:26657;height:24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" filled="f" stroked="f" strokeweight="1pt"/>
                          <v:shape id="Triangle 8" o:spid="_x0000_s1110" type="#_x0000_t5" style="position:absolute;top:17941;width:26657;height:10058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" filled="f" stroked="f" strokeweight="1pt"/>
                        </v:group>
                        <v:shape id="Right Triangle 55" o:spid="_x0000_s1111" type="#_x0000_t6" style="position:absolute;top:-5522;width:13335;height:100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" filled="f" stroked="f" strokeweight="1pt"/>
                        <v:shape id="Right Triangle 56" o:spid="_x0000_s1112" type="#_x0000_t6" style="position:absolute;left:13353;top:-5522;width:13335;height:10057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" filled="f" stroked="f" strokeweight="1pt"/>
                      </v:group>
                      <v:group id="Group 57" o:spid="_x0000_s1113" style="position:absolute;top:52006;width:26682;height:39122" coordsize="26688,391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uOu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">
                        <v:group id="Group 58" o:spid="_x0000_s1114" style="position:absolute;top:10014;width:26657;height:29109" coordorigin=",-1108" coordsize="26657,29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Xfc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zA2fAk/QKa/AAAA//8DAFBLAQItABQABgAIAAAAIQDb4fbL7gAAAIUBAAATAAAAAAAAAAAAAAAA&#10;AAAAAABbQ29udGVudF9UeXBlc10ueG1sUEsBAi0AFAAGAAgAAAAhAFr0LFu/AAAAFQEAAAsAAAAA&#10;AAAAAAAAAAAAHwEAAF9yZWxzLy5yZWxzUEsBAi0AFAAGAAgAAAAhAIUhd9zBAAAA2wAAAA8AAAAA&#10;AAAAAAAAAAAABwIAAGRycy9kb3ducmV2LnhtbFBLBQYAAAAAAwADALcAAAD1AgAAAAA=&#10;">
                          <v:rect id="Rectangle 59" o:spid="_x0000_s1115" style="position:absolute;top:-1108;width:26657;height:190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" filled="f" stroked="f" strokeweight="1pt"/>
                          <v:shape id="Triangle 22" o:spid="_x0000_s1116" type="#_x0000_t5" style="position:absolute;top:17941;width:26657;height:10058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" filled="f" stroked="f" strokeweight="1pt"/>
                        </v:group>
                        <v:shape id="Right Triangle 61" o:spid="_x0000_s1117" type="#_x0000_t6" style="position:absolute;width:13335;height:100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" filled="f" stroked="f" strokeweight="1pt"/>
                        <v:shape id="Right Triangle 62" o:spid="_x0000_s1118" type="#_x0000_t6" style="position:absolute;left:13353;width:13335;height:10058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" filled="f" stroked="f" strokeweight="1pt"/>
                      </v:group>
                      <v:group id="Group 63" o:spid="_x0000_s1119" style="position:absolute;width:26650;height:23648" coordorigin=",-1108" coordsize="26657,236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S8Q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+RReX8IPkKsnAAAA//8DAFBLAQItABQABgAIAAAAIQDb4fbL7gAAAIUBAAATAAAAAAAAAAAA&#10;AAAAAAAAAABbQ29udGVudF9UeXBlc10ueG1sUEsBAi0AFAAGAAgAAAAhAFr0LFu/AAAAFQEAAAsA&#10;AAAAAAAAAAAAAAAAHwEAAF9yZWxzLy5yZWxzUEsBAi0AFAAGAAgAAAAhAEXpLxDEAAAA2wAAAA8A&#10;AAAAAAAAAAAAAAAABwIAAGRycy9kb3ducmV2LnhtbFBLBQYAAAAAAwADALcAAAD4AgAAAAA=&#10;">
                        <v:rect id="Rectangle 64" o:spid="_x0000_s1120" style="position:absolute;top:-1108;width:26657;height:136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" filled="f" stroked="f" strokeweight="1pt">
                          <v:textbox>
                            <w:txbxContent>
                              <w:p w14:paraId="194F4EB2" w14:textId="77777777" w:rsidR="005B2DD2" w:rsidRDefault="005B2DD2" w:rsidP="009A6230">
                                <w:pPr>
                                  <w:pStyle w:val="Heading4"/>
                                </w:pPr>
                                <w:r>
                                  <w:t>CURRICULUM VITAE</w:t>
                                </w:r>
                              </w:p>
                            </w:txbxContent>
                          </v:textbox>
                        </v:rect>
                        <v:shape id="Triangle 34" o:spid="_x0000_s1121" type="#_x0000_t5" style="position:absolute;top:12482;width:26657;height:10058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" filled="f" stroked="f" strokeweight="1pt"/>
                      </v:group>
                    </v:group>
                  </w:pict>
                </mc:Fallback>
              </mc:AlternateContent>
            </w:r>
            <w:r w:rsidRPr="005B2DD2">
              <w:rPr>
                <w:lang w:val="it-IT"/>
              </w:rPr>
              <w:t>voce, che contiene sue composizioni originali. Nel marzo 2014 partecipa</w:t>
            </w:r>
          </w:p>
          <w:p w14:paraId="3E80EDF7" w14:textId="47BD545D" w:rsidR="005B2DD2" w:rsidRPr="005B2DD2" w:rsidRDefault="005B2DD2" w:rsidP="005B2DD2">
            <w:pPr>
              <w:rPr>
                <w:lang w:val="it-IT"/>
              </w:rPr>
            </w:pPr>
            <w:r w:rsidRPr="005B2DD2">
              <w:rPr>
                <w:lang w:val="it-IT"/>
              </w:rPr>
              <w:t>all’VIII edizione del Bia’ Jazz Festival in apertura al duo Goloubev e</w:t>
            </w:r>
          </w:p>
          <w:p w14:paraId="73360122" w14:textId="0338C541" w:rsidR="005B2DD2" w:rsidRPr="005B2DD2" w:rsidRDefault="005B2DD2" w:rsidP="005B2DD2">
            <w:pPr>
              <w:rPr>
                <w:lang w:val="it-IT"/>
              </w:rPr>
            </w:pPr>
            <w:proofErr w:type="spellStart"/>
            <w:r w:rsidRPr="005B2DD2">
              <w:rPr>
                <w:lang w:val="it-IT"/>
              </w:rPr>
              <w:t>Simcock</w:t>
            </w:r>
            <w:proofErr w:type="spellEnd"/>
            <w:r w:rsidRPr="005B2DD2">
              <w:rPr>
                <w:lang w:val="it-IT"/>
              </w:rPr>
              <w:t>.</w:t>
            </w:r>
          </w:p>
          <w:p w14:paraId="79D65E79" w14:textId="77777777" w:rsidR="005B2DD2" w:rsidRPr="005B2DD2" w:rsidRDefault="005B2DD2" w:rsidP="005B2DD2">
            <w:pPr>
              <w:rPr>
                <w:lang w:val="it-IT"/>
              </w:rPr>
            </w:pPr>
            <w:r w:rsidRPr="005B2DD2">
              <w:rPr>
                <w:lang w:val="it-IT"/>
              </w:rPr>
              <w:t>• Nel 2013 Inizia la collaborazione come Bassista con la casa discografica</w:t>
            </w:r>
          </w:p>
          <w:p w14:paraId="2FF3422B" w14:textId="05034E1D" w:rsidR="005B2DD2" w:rsidRPr="005B2DD2" w:rsidRDefault="005B2DD2" w:rsidP="005B2DD2">
            <w:pPr>
              <w:rPr>
                <w:lang w:val="it-IT"/>
              </w:rPr>
            </w:pPr>
            <w:r w:rsidRPr="005B2DD2">
              <w:rPr>
                <w:lang w:val="it-IT"/>
              </w:rPr>
              <w:t>“VPS Records” di Bristol per la quale incide diversi brani e il disco</w:t>
            </w:r>
          </w:p>
          <w:p w14:paraId="223E28FD" w14:textId="77777777" w:rsidR="005B2DD2" w:rsidRPr="005B2DD2" w:rsidRDefault="005B2DD2" w:rsidP="005B2DD2">
            <w:pPr>
              <w:rPr>
                <w:lang w:val="it-IT"/>
              </w:rPr>
            </w:pPr>
            <w:r w:rsidRPr="005B2DD2">
              <w:rPr>
                <w:lang w:val="it-IT"/>
              </w:rPr>
              <w:t>Locomotive Cobretti, esibendosi in diversi live a Inghilterra e in Italia.</w:t>
            </w:r>
          </w:p>
          <w:p w14:paraId="45B742AF" w14:textId="77777777" w:rsidR="005B2DD2" w:rsidRPr="005B2DD2" w:rsidRDefault="005B2DD2" w:rsidP="005B2DD2">
            <w:pPr>
              <w:rPr>
                <w:lang w:val="it-IT"/>
              </w:rPr>
            </w:pPr>
            <w:r w:rsidRPr="005B2DD2">
              <w:rPr>
                <w:lang w:val="it-IT"/>
              </w:rPr>
              <w:t>• Nel Novembre del 2014 collabora all’incisione del disco</w:t>
            </w:r>
          </w:p>
          <w:p w14:paraId="22860613" w14:textId="77777777" w:rsidR="005B2DD2" w:rsidRPr="005B2DD2" w:rsidRDefault="005B2DD2" w:rsidP="005B2DD2">
            <w:pPr>
              <w:rPr>
                <w:lang w:val="it-IT"/>
              </w:rPr>
            </w:pPr>
            <w:r w:rsidRPr="005B2DD2">
              <w:rPr>
                <w:lang w:val="it-IT"/>
              </w:rPr>
              <w:t>"Presuntrogloland" con il trio Fusion "Liberae Phonocratia" come</w:t>
            </w:r>
          </w:p>
          <w:p w14:paraId="0AA3B9DB" w14:textId="00C75717" w:rsidR="005B2DD2" w:rsidRPr="005B2DD2" w:rsidRDefault="005B2DD2" w:rsidP="005B2DD2">
            <w:pPr>
              <w:rPr>
                <w:lang w:val="it-IT"/>
              </w:rPr>
            </w:pPr>
          </w:p>
          <w:p w14:paraId="461DCDD1" w14:textId="77777777" w:rsidR="005B2DD2" w:rsidRPr="005B2DD2" w:rsidRDefault="005B2DD2" w:rsidP="005B2DD2">
            <w:pPr>
              <w:rPr>
                <w:lang w:val="it-IT"/>
              </w:rPr>
            </w:pPr>
            <w:r w:rsidRPr="005B2DD2">
              <w:rPr>
                <w:lang w:val="it-IT"/>
              </w:rPr>
              <w:t>bassista e compositore. Nel marzo 2015 Liberae Phonocratia si esibisce</w:t>
            </w:r>
          </w:p>
          <w:p w14:paraId="006D9ACE" w14:textId="77777777" w:rsidR="005B2DD2" w:rsidRPr="005B2DD2" w:rsidRDefault="005B2DD2" w:rsidP="005B2DD2">
            <w:pPr>
              <w:rPr>
                <w:lang w:val="it-IT"/>
              </w:rPr>
            </w:pPr>
            <w:r w:rsidRPr="005B2DD2">
              <w:rPr>
                <w:lang w:val="it-IT"/>
              </w:rPr>
              <w:t>alla IX edizione del Bià Jazz festival in apertura al concerto del Trio</w:t>
            </w:r>
          </w:p>
          <w:p w14:paraId="07D87614" w14:textId="5B9DE68B" w:rsidR="005B2DD2" w:rsidRPr="005B2DD2" w:rsidRDefault="005B2DD2" w:rsidP="005B2DD2">
            <w:pPr>
              <w:rPr>
                <w:lang w:val="it-IT"/>
              </w:rPr>
            </w:pPr>
            <w:r w:rsidRPr="005B2DD2">
              <w:rPr>
                <w:lang w:val="it-IT"/>
              </w:rPr>
              <w:t xml:space="preserve">Bobo di A. Menconi, Faso e </w:t>
            </w:r>
            <w:proofErr w:type="gramStart"/>
            <w:r w:rsidRPr="005B2DD2">
              <w:rPr>
                <w:lang w:val="it-IT"/>
              </w:rPr>
              <w:t>C.Mayer</w:t>
            </w:r>
            <w:proofErr w:type="gramEnd"/>
          </w:p>
          <w:p w14:paraId="16369B4F" w14:textId="77777777" w:rsidR="005B2DD2" w:rsidRPr="005B2DD2" w:rsidRDefault="005B2DD2" w:rsidP="005B2DD2">
            <w:pPr>
              <w:rPr>
                <w:lang w:val="it-IT"/>
              </w:rPr>
            </w:pPr>
            <w:r w:rsidRPr="005B2DD2">
              <w:rPr>
                <w:lang w:val="it-IT"/>
              </w:rPr>
              <w:t>• Nel 2015 collabora all’incisione del disco “Mutant Virgins of Pluto”</w:t>
            </w:r>
          </w:p>
          <w:p w14:paraId="47F0F3F6" w14:textId="0329327B" w:rsidR="005B2DD2" w:rsidRPr="005B2DD2" w:rsidRDefault="005B2DD2" w:rsidP="005B2DD2">
            <w:pPr>
              <w:rPr>
                <w:lang w:val="it-IT"/>
              </w:rPr>
            </w:pPr>
            <w:r w:rsidRPr="005B2DD2">
              <w:rPr>
                <w:lang w:val="it-IT"/>
              </w:rPr>
              <w:t>dell’ensemble Larry Manteca, con Marco Forcione, Riccardo Danieli.</w:t>
            </w:r>
          </w:p>
          <w:p w14:paraId="01CC06CA" w14:textId="77777777" w:rsidR="005B2DD2" w:rsidRPr="005B2DD2" w:rsidRDefault="005B2DD2" w:rsidP="005B2DD2">
            <w:pPr>
              <w:rPr>
                <w:lang w:val="it-IT"/>
              </w:rPr>
            </w:pPr>
            <w:r w:rsidRPr="005B2DD2">
              <w:rPr>
                <w:lang w:val="it-IT"/>
              </w:rPr>
              <w:t>Musiche originali di A. Paiola.</w:t>
            </w:r>
          </w:p>
          <w:p w14:paraId="0B2D2A16" w14:textId="39AFFE54" w:rsidR="005B2DD2" w:rsidRPr="005B2DD2" w:rsidRDefault="005B2DD2" w:rsidP="005B2DD2">
            <w:pPr>
              <w:rPr>
                <w:lang w:val="it-IT"/>
              </w:rPr>
            </w:pPr>
            <w:r w:rsidRPr="005B2DD2">
              <w:rPr>
                <w:lang w:val="it-IT"/>
              </w:rPr>
              <w:t xml:space="preserve">• Dal </w:t>
            </w:r>
            <w:proofErr w:type="gramStart"/>
            <w:r w:rsidRPr="005B2DD2">
              <w:rPr>
                <w:lang w:val="it-IT"/>
              </w:rPr>
              <w:t>Gennaio</w:t>
            </w:r>
            <w:proofErr w:type="gramEnd"/>
            <w:r w:rsidRPr="005B2DD2">
              <w:rPr>
                <w:lang w:val="it-IT"/>
              </w:rPr>
              <w:t xml:space="preserve"> 2015 entra a far parte del Collettivo Metamorfosi di Alberto</w:t>
            </w:r>
          </w:p>
          <w:p w14:paraId="5EB43209" w14:textId="77777777" w:rsidR="005B2DD2" w:rsidRPr="005B2DD2" w:rsidRDefault="005B2DD2" w:rsidP="005B2DD2">
            <w:pPr>
              <w:rPr>
                <w:lang w:val="it-IT"/>
              </w:rPr>
            </w:pPr>
            <w:r w:rsidRPr="005B2DD2">
              <w:rPr>
                <w:lang w:val="it-IT"/>
              </w:rPr>
              <w:t>Mandarini, un’orchestra di Conduction e Paint Music che vede tra i suoi</w:t>
            </w:r>
          </w:p>
          <w:p w14:paraId="41F05BE7" w14:textId="074249B9" w:rsidR="005B2DD2" w:rsidRPr="005B2DD2" w:rsidRDefault="005B2DD2" w:rsidP="005B2DD2">
            <w:pPr>
              <w:rPr>
                <w:lang w:val="it-IT"/>
              </w:rPr>
            </w:pPr>
            <w:r w:rsidRPr="005B2DD2">
              <w:rPr>
                <w:lang w:val="it-IT"/>
              </w:rPr>
              <w:t>ospiti Achille Succi e Guido Mazzon tra gli altri.</w:t>
            </w:r>
          </w:p>
          <w:p w14:paraId="3D0272E7" w14:textId="77777777" w:rsidR="005B2DD2" w:rsidRPr="005B2DD2" w:rsidRDefault="005B2DD2" w:rsidP="005B2DD2">
            <w:pPr>
              <w:rPr>
                <w:lang w:val="it-IT"/>
              </w:rPr>
            </w:pPr>
            <w:r w:rsidRPr="005B2DD2">
              <w:rPr>
                <w:lang w:val="it-IT"/>
              </w:rPr>
              <w:t>• Nel 2017 collabora al disco “Pangea” dell’ensemble “Fase Hobart”, con</w:t>
            </w:r>
          </w:p>
          <w:p w14:paraId="21FED46C" w14:textId="77777777" w:rsidR="005B2DD2" w:rsidRPr="005B2DD2" w:rsidRDefault="005B2DD2" w:rsidP="005B2DD2">
            <w:pPr>
              <w:rPr>
                <w:lang w:val="it-IT"/>
              </w:rPr>
            </w:pPr>
            <w:r w:rsidRPr="005B2DD2">
              <w:rPr>
                <w:lang w:val="it-IT"/>
              </w:rPr>
              <w:t>Arup Kanti-Das, Gianluigi Carlone, Francesco Chiapperini, Virginia</w:t>
            </w:r>
          </w:p>
          <w:p w14:paraId="4827F82B" w14:textId="77777777" w:rsidR="005B2DD2" w:rsidRPr="005B2DD2" w:rsidRDefault="005B2DD2" w:rsidP="005B2DD2">
            <w:pPr>
              <w:rPr>
                <w:lang w:val="it-IT"/>
              </w:rPr>
            </w:pPr>
            <w:r w:rsidRPr="005B2DD2">
              <w:rPr>
                <w:lang w:val="it-IT"/>
              </w:rPr>
              <w:t>Sutera, Marco Pisi, Daniele Cortese, Yasmine Zekri, col quale si esibisce</w:t>
            </w:r>
          </w:p>
          <w:p w14:paraId="406867A8" w14:textId="77777777" w:rsidR="005B2DD2" w:rsidRPr="005B2DD2" w:rsidRDefault="005B2DD2" w:rsidP="005B2DD2">
            <w:pPr>
              <w:rPr>
                <w:lang w:val="it-IT"/>
              </w:rPr>
            </w:pPr>
            <w:r w:rsidRPr="005B2DD2">
              <w:rPr>
                <w:lang w:val="it-IT"/>
              </w:rPr>
              <w:t>in diversi festival e rassegne.</w:t>
            </w:r>
          </w:p>
          <w:p w14:paraId="005D704D" w14:textId="77777777" w:rsidR="005B2DD2" w:rsidRPr="005B2DD2" w:rsidRDefault="005B2DD2" w:rsidP="005B2DD2">
            <w:pPr>
              <w:rPr>
                <w:lang w:val="it-IT"/>
              </w:rPr>
            </w:pPr>
            <w:r w:rsidRPr="005B2DD2">
              <w:rPr>
                <w:lang w:val="it-IT"/>
              </w:rPr>
              <w:t>• Nel 2017 collabora all’incisione del disco “Find a Place” dell’ensemble</w:t>
            </w:r>
          </w:p>
          <w:p w14:paraId="1BA9EC67" w14:textId="77777777" w:rsidR="005B2DD2" w:rsidRPr="005B2DD2" w:rsidRDefault="005B2DD2" w:rsidP="005B2DD2">
            <w:pPr>
              <w:rPr>
                <w:lang w:val="it-IT"/>
              </w:rPr>
            </w:pPr>
            <w:r w:rsidRPr="005B2DD2">
              <w:rPr>
                <w:lang w:val="it-IT"/>
              </w:rPr>
              <w:t>“Mozaic”, di Yasmine Zekri. Con Achille Succi, Stefano De Marchi,</w:t>
            </w:r>
          </w:p>
          <w:p w14:paraId="60DEE842" w14:textId="77777777" w:rsidR="005B2DD2" w:rsidRPr="005B2DD2" w:rsidRDefault="005B2DD2" w:rsidP="005B2DD2">
            <w:pPr>
              <w:rPr>
                <w:lang w:val="it-IT"/>
              </w:rPr>
            </w:pPr>
            <w:r w:rsidRPr="005B2DD2">
              <w:rPr>
                <w:lang w:val="it-IT"/>
              </w:rPr>
              <w:t>Alberto Ricca, e Andrea Varolo. Musiche originali di Yasmine Zekri.</w:t>
            </w:r>
          </w:p>
          <w:p w14:paraId="62812715" w14:textId="77777777" w:rsidR="005B2DD2" w:rsidRPr="005B2DD2" w:rsidRDefault="005B2DD2" w:rsidP="005B2DD2">
            <w:pPr>
              <w:rPr>
                <w:lang w:val="it-IT"/>
              </w:rPr>
            </w:pPr>
            <w:r w:rsidRPr="005B2DD2">
              <w:rPr>
                <w:lang w:val="it-IT"/>
              </w:rPr>
              <w:t>Pubblicato il 3 novembre 2017. (basso fretless, basso sei corde,</w:t>
            </w:r>
          </w:p>
          <w:p w14:paraId="0FC53B2E" w14:textId="3AA2DDEE" w:rsidR="005B2DD2" w:rsidRPr="005B2DD2" w:rsidRDefault="005B2DD2" w:rsidP="005B2DD2">
            <w:pPr>
              <w:rPr>
                <w:lang w:val="it-IT"/>
              </w:rPr>
            </w:pPr>
            <w:r>
              <w:rPr>
                <w:noProof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741184" behindDoc="1" locked="0" layoutInCell="1" allowOverlap="1" wp14:anchorId="080E4969" wp14:editId="49F9B580">
                      <wp:simplePos x="0" y="0"/>
                      <wp:positionH relativeFrom="column">
                        <wp:posOffset>-2903220</wp:posOffset>
                      </wp:positionH>
                      <wp:positionV relativeFrom="paragraph">
                        <wp:posOffset>-460569</wp:posOffset>
                      </wp:positionV>
                      <wp:extent cx="2670048" cy="11234058"/>
                      <wp:effectExtent l="0" t="0" r="0" b="5715"/>
                      <wp:wrapNone/>
                      <wp:docPr id="3" name="Group 3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670048" cy="11234058"/>
                                <a:chOff x="0" y="1"/>
                                <a:chExt cx="2668270" cy="9112884"/>
                              </a:xfrm>
                              <a:solidFill>
                                <a:srgbClr val="003399"/>
                              </a:solidFill>
                            </wpg:grpSpPr>
                            <wpg:grpSp>
                              <wpg:cNvPr id="4" name="Group 4"/>
                              <wpg:cNvGrpSpPr/>
                              <wpg:grpSpPr>
                                <a:xfrm>
                                  <a:off x="0" y="1552789"/>
                                  <a:ext cx="2668270" cy="4464471"/>
                                  <a:chOff x="0" y="-552246"/>
                                  <a:chExt cx="2668814" cy="4464572"/>
                                </a:xfrm>
                                <a:grpFill/>
                              </wpg:grpSpPr>
                              <wpg:grpSp>
                                <wpg:cNvPr id="5" name="Group 5"/>
                                <wpg:cNvGrpSpPr/>
                                <wpg:grpSpPr>
                                  <a:xfrm>
                                    <a:off x="0" y="453452"/>
                                    <a:ext cx="2665730" cy="3458874"/>
                                    <a:chOff x="0" y="-658920"/>
                                    <a:chExt cx="2665730" cy="3458891"/>
                                  </a:xfrm>
                                  <a:grpFill/>
                                </wpg:grpSpPr>
                                <wps:wsp>
                                  <wps:cNvPr id="31" name="Rectangle 31"/>
                                  <wps:cNvSpPr/>
                                  <wps:spPr>
                                    <a:xfrm>
                                      <a:off x="0" y="-658920"/>
                                      <a:ext cx="2665730" cy="2452478"/>
                                    </a:xfrm>
                                    <a:prstGeom prst="rect">
                                      <a:avLst/>
                                    </a:prstGeom>
                                    <a:grp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35" name="Triangle 8"/>
                                  <wps:cNvSpPr/>
                                  <wps:spPr>
                                    <a:xfrm rot="10800000">
                                      <a:off x="0" y="1794131"/>
                                      <a:ext cx="2665730" cy="1005840"/>
                                    </a:xfrm>
                                    <a:prstGeom prst="triangle">
                                      <a:avLst/>
                                    </a:prstGeom>
                                    <a:grp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  <wps:wsp>
                                <wps:cNvPr id="36" name="Right Triangle 36"/>
                                <wps:cNvSpPr/>
                                <wps:spPr>
                                  <a:xfrm>
                                    <a:off x="0" y="-552239"/>
                                    <a:ext cx="1333500" cy="1005840"/>
                                  </a:xfrm>
                                  <a:prstGeom prst="rtTriangle">
                                    <a:avLst/>
                                  </a:prstGeom>
                                  <a:grpFill/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7" name="Right Triangle 37"/>
                                <wps:cNvSpPr/>
                                <wps:spPr>
                                  <a:xfrm flipH="1">
                                    <a:off x="1335314" y="-552246"/>
                                    <a:ext cx="1333500" cy="1005840"/>
                                  </a:xfrm>
                                  <a:prstGeom prst="rtTriangle">
                                    <a:avLst/>
                                  </a:prstGeom>
                                  <a:grpFill/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Pr id="38" name="Group 38"/>
                              <wpg:cNvGrpSpPr/>
                              <wpg:grpSpPr>
                                <a:xfrm>
                                  <a:off x="0" y="5200650"/>
                                  <a:ext cx="2668270" cy="3912235"/>
                                  <a:chOff x="0" y="0"/>
                                  <a:chExt cx="2668814" cy="3912326"/>
                                </a:xfrm>
                                <a:grpFill/>
                              </wpg:grpSpPr>
                              <wpg:grpSp>
                                <wpg:cNvPr id="39" name="Group 39"/>
                                <wpg:cNvGrpSpPr/>
                                <wpg:grpSpPr>
                                  <a:xfrm>
                                    <a:off x="0" y="1001486"/>
                                    <a:ext cx="2665730" cy="2910840"/>
                                    <a:chOff x="0" y="-110884"/>
                                    <a:chExt cx="2665730" cy="2910855"/>
                                  </a:xfrm>
                                  <a:grpFill/>
                                </wpg:grpSpPr>
                                <wps:wsp>
                                  <wps:cNvPr id="40" name="Rectangle 40"/>
                                  <wps:cNvSpPr/>
                                  <wps:spPr>
                                    <a:xfrm>
                                      <a:off x="0" y="-110884"/>
                                      <a:ext cx="2665730" cy="1905000"/>
                                    </a:xfrm>
                                    <a:prstGeom prst="rect">
                                      <a:avLst/>
                                    </a:prstGeom>
                                    <a:grp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41" name="Triangle 22"/>
                                  <wps:cNvSpPr/>
                                  <wps:spPr>
                                    <a:xfrm rot="10800000">
                                      <a:off x="0" y="1794131"/>
                                      <a:ext cx="2665730" cy="1005840"/>
                                    </a:xfrm>
                                    <a:prstGeom prst="triangle">
                                      <a:avLst/>
                                    </a:prstGeom>
                                    <a:grp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  <wps:wsp>
                                <wps:cNvPr id="42" name="Right Triangle 42"/>
                                <wps:cNvSpPr/>
                                <wps:spPr>
                                  <a:xfrm>
                                    <a:off x="0" y="0"/>
                                    <a:ext cx="1333500" cy="1005840"/>
                                  </a:xfrm>
                                  <a:prstGeom prst="rtTriangle">
                                    <a:avLst/>
                                  </a:prstGeom>
                                  <a:grpFill/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3" name="Right Triangle 43"/>
                                <wps:cNvSpPr/>
                                <wps:spPr>
                                  <a:xfrm flipH="1">
                                    <a:off x="1335314" y="0"/>
                                    <a:ext cx="1333500" cy="1005840"/>
                                  </a:xfrm>
                                  <a:prstGeom prst="rtTriangle">
                                    <a:avLst/>
                                  </a:prstGeom>
                                  <a:grpFill/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Pr id="45" name="Group 45"/>
                              <wpg:cNvGrpSpPr/>
                              <wpg:grpSpPr>
                                <a:xfrm>
                                  <a:off x="0" y="1"/>
                                  <a:ext cx="2665095" cy="2364886"/>
                                  <a:chOff x="0" y="-110883"/>
                                  <a:chExt cx="2665730" cy="2364955"/>
                                </a:xfrm>
                                <a:grpFill/>
                              </wpg:grpSpPr>
                              <wps:wsp>
                                <wps:cNvPr id="46" name="Rectangle 46"/>
                                <wps:cNvSpPr/>
                                <wps:spPr>
                                  <a:xfrm>
                                    <a:off x="0" y="-110883"/>
                                    <a:ext cx="2665730" cy="1364738"/>
                                  </a:xfrm>
                                  <a:prstGeom prst="rect">
                                    <a:avLst/>
                                  </a:prstGeom>
                                  <a:grpFill/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 w14:paraId="6E24F502" w14:textId="77777777" w:rsidR="005B2DD2" w:rsidRDefault="005B2DD2" w:rsidP="009A6230">
                                      <w:pPr>
                                        <w:pStyle w:val="Heading4"/>
                                      </w:pPr>
                                      <w:r>
                                        <w:t>CURRICULUM VITAE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7" name="Triangle 34"/>
                                <wps:cNvSpPr/>
                                <wps:spPr>
                                  <a:xfrm rot="10800000">
                                    <a:off x="0" y="1248232"/>
                                    <a:ext cx="2665730" cy="1005840"/>
                                  </a:xfrm>
                                  <a:prstGeom prst="triangle">
                                    <a:avLst/>
                                  </a:prstGeom>
                                  <a:grpFill/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80E4969" id="Group 3" o:spid="_x0000_s1122" alt="&quot;&quot;" style="position:absolute;margin-left:-228.6pt;margin-top:-36.25pt;width:210.25pt;height:884.55pt;z-index:-251575296;mso-height-relative:margin" coordorigin="" coordsize="26682,911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">
                      <v:group id="Group 4" o:spid="_x0000_s1123" style="position:absolute;top:15527;width:26682;height:44645" coordorigin=",-5522" coordsize="26688,446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      <v:group id="Group 5" o:spid="_x0000_s1124" style="position:absolute;top:4534;width:26657;height:34589" coordorigin=",-6589" coordsize="26657,34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        <v:rect id="Rectangle 31" o:spid="_x0000_s1125" style="position:absolute;top:-6589;width:26657;height:24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" filled="f" stroked="f" strokeweight="1pt"/>
                          <v:shape id="Triangle 8" o:spid="_x0000_s1126" type="#_x0000_t5" style="position:absolute;top:17941;width:26657;height:10058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" filled="f" stroked="f" strokeweight="1pt"/>
                        </v:group>
                        <v:shape id="Right Triangle 36" o:spid="_x0000_s1127" type="#_x0000_t6" style="position:absolute;top:-5522;width:13335;height:100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" filled="f" stroked="f" strokeweight="1pt"/>
                        <v:shape id="Right Triangle 37" o:spid="_x0000_s1128" type="#_x0000_t6" style="position:absolute;left:13353;top:-5522;width:13335;height:10057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" filled="f" stroked="f" strokeweight="1pt"/>
                      </v:group>
                      <v:group id="Group 38" o:spid="_x0000_s1129" style="position:absolute;top:52006;width:26682;height:39122" coordsize="26688,391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        <v:group id="Group 39" o:spid="_x0000_s1130" style="position:absolute;top:10014;width:26657;height:29109" coordorigin=",-1108" coordsize="26657,29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jfn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jGfw9yX8ALn8BQAA//8DAFBLAQItABQABgAIAAAAIQDb4fbL7gAAAIUBAAATAAAAAAAAAAAA&#10;AAAAAAAAAABbQ29udGVudF9UeXBlc10ueG1sUEsBAi0AFAAGAAgAAAAhAFr0LFu/AAAAFQEAAAsA&#10;AAAAAAAAAAAAAAAAHwEAAF9yZWxzLy5yZWxzUEsBAi0AFAAGAAgAAAAhADeyN+fEAAAA2wAAAA8A&#10;AAAAAAAAAAAAAAAABwIAAGRycy9kb3ducmV2LnhtbFBLBQYAAAAAAwADALcAAAD4AgAAAAA=&#10;">
                          <v:rect id="Rectangle 40" o:spid="_x0000_s1131" style="position:absolute;top:-1108;width:26657;height:190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" filled="f" stroked="f" strokeweight="1pt"/>
                          <v:shape id="Triangle 22" o:spid="_x0000_s1132" type="#_x0000_t5" style="position:absolute;top:17941;width:26657;height:10058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" filled="f" stroked="f" strokeweight="1pt"/>
                        </v:group>
                        <v:shape id="Right Triangle 42" o:spid="_x0000_s1133" type="#_x0000_t6" style="position:absolute;width:13335;height:100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" filled="f" stroked="f" strokeweight="1pt"/>
                        <v:shape id="Right Triangle 43" o:spid="_x0000_s1134" type="#_x0000_t6" style="position:absolute;left:13353;width:13335;height:10058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" filled="f" stroked="f" strokeweight="1pt"/>
                      </v:group>
                      <v:group id="Group 45" o:spid="_x0000_s1135" style="position:absolute;width:26650;height:23648" coordorigin=",-1108" coordsize="26657,236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U6f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">
                        <v:rect id="Rectangle 46" o:spid="_x0000_s1136" style="position:absolute;top:-1108;width:26657;height:136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" filled="f" stroked="f" strokeweight="1pt">
                          <v:textbox>
                            <w:txbxContent>
                              <w:p w14:paraId="6E24F502" w14:textId="77777777" w:rsidR="005B2DD2" w:rsidRDefault="005B2DD2" w:rsidP="009A6230">
                                <w:pPr>
                                  <w:pStyle w:val="Heading4"/>
                                </w:pPr>
                                <w:r>
                                  <w:t>CURRICULUM VITAE</w:t>
                                </w:r>
                              </w:p>
                            </w:txbxContent>
                          </v:textbox>
                        </v:rect>
                        <v:shape id="Triangle 34" o:spid="_x0000_s1137" type="#_x0000_t5" style="position:absolute;top:12482;width:26657;height:10058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" filled="f" stroked="f" strokeweight="1pt"/>
                      </v:group>
                    </v:group>
                  </w:pict>
                </mc:Fallback>
              </mc:AlternateContent>
            </w:r>
            <w:r w:rsidRPr="005B2DD2">
              <w:rPr>
                <w:lang w:val="it-IT"/>
              </w:rPr>
              <w:t>arrangiamenti). Con il Progetto Mozaic si esibisce in diveri festival e</w:t>
            </w:r>
          </w:p>
          <w:p w14:paraId="1C7C126E" w14:textId="77777777" w:rsidR="005B2DD2" w:rsidRPr="005B2DD2" w:rsidRDefault="005B2DD2" w:rsidP="005B2DD2">
            <w:pPr>
              <w:rPr>
                <w:lang w:val="it-IT"/>
              </w:rPr>
            </w:pPr>
            <w:r w:rsidRPr="005B2DD2">
              <w:rPr>
                <w:lang w:val="it-IT"/>
              </w:rPr>
              <w:t>rassegne.</w:t>
            </w:r>
          </w:p>
          <w:p w14:paraId="5EDBBAB5" w14:textId="7306A715" w:rsidR="005B2DD2" w:rsidRPr="005B2DD2" w:rsidRDefault="005B2DD2" w:rsidP="005B2DD2">
            <w:pPr>
              <w:rPr>
                <w:lang w:val="it-IT"/>
              </w:rPr>
            </w:pPr>
            <w:r w:rsidRPr="005B2DD2">
              <w:rPr>
                <w:lang w:val="it-IT"/>
              </w:rPr>
              <w:t>• Nel 2018 diventa bassista della formazione di Vincenzo Greco per la</w:t>
            </w:r>
          </w:p>
          <w:p w14:paraId="2E96AD2A" w14:textId="3F4532A4" w:rsidR="005B2DD2" w:rsidRPr="005B2DD2" w:rsidRDefault="005B2DD2" w:rsidP="005B2DD2">
            <w:pPr>
              <w:rPr>
                <w:lang w:val="it-IT"/>
              </w:rPr>
            </w:pPr>
            <w:r w:rsidRPr="005B2DD2">
              <w:rPr>
                <w:lang w:val="it-IT"/>
              </w:rPr>
              <w:t>realizzazione del disco “Piccolo Re”, rilasciato nel 2019 per Edizioni</w:t>
            </w:r>
          </w:p>
          <w:p w14:paraId="657DDDF3" w14:textId="30A4A604" w:rsidR="005B2DD2" w:rsidRPr="005B2DD2" w:rsidRDefault="005B2DD2" w:rsidP="005B2DD2">
            <w:pPr>
              <w:rPr>
                <w:lang w:val="it-IT"/>
              </w:rPr>
            </w:pPr>
            <w:r w:rsidRPr="005B2DD2">
              <w:rPr>
                <w:lang w:val="it-IT"/>
              </w:rPr>
              <w:t>Nomadi.</w:t>
            </w:r>
          </w:p>
          <w:p w14:paraId="28B8AE3D" w14:textId="77777777" w:rsidR="005B2DD2" w:rsidRPr="005B2DD2" w:rsidRDefault="005B2DD2" w:rsidP="005B2DD2">
            <w:pPr>
              <w:rPr>
                <w:lang w:val="it-IT"/>
              </w:rPr>
            </w:pPr>
            <w:r w:rsidRPr="005B2DD2">
              <w:rPr>
                <w:lang w:val="it-IT"/>
              </w:rPr>
              <w:t>• Nel 2020 compone la colonna sonora e si occupa della reagia teatrale di</w:t>
            </w:r>
          </w:p>
          <w:p w14:paraId="50011068" w14:textId="77777777" w:rsidR="005B2DD2" w:rsidRPr="005B2DD2" w:rsidRDefault="005B2DD2" w:rsidP="005B2DD2">
            <w:pPr>
              <w:rPr>
                <w:lang w:val="it-IT"/>
              </w:rPr>
            </w:pPr>
            <w:r w:rsidRPr="005B2DD2">
              <w:rPr>
                <w:lang w:val="it-IT"/>
              </w:rPr>
              <w:t>“Bella con l’anima”, spettacolo teatrale col quale si esibisce con la</w:t>
            </w:r>
          </w:p>
          <w:p w14:paraId="53DF531A" w14:textId="77777777" w:rsidR="005B2DD2" w:rsidRPr="005B2DD2" w:rsidRDefault="005B2DD2" w:rsidP="005B2DD2">
            <w:pPr>
              <w:rPr>
                <w:lang w:val="it-IT"/>
              </w:rPr>
            </w:pPr>
            <w:r w:rsidRPr="005B2DD2">
              <w:rPr>
                <w:lang w:val="it-IT"/>
              </w:rPr>
              <w:t>colonna sonora deseguita dal vivo in diverse programmazioni con gli</w:t>
            </w:r>
          </w:p>
          <w:p w14:paraId="3983E6CF" w14:textId="77777777" w:rsidR="005B2DD2" w:rsidRPr="005B2DD2" w:rsidRDefault="005B2DD2" w:rsidP="005B2DD2">
            <w:pPr>
              <w:rPr>
                <w:lang w:val="it-IT"/>
              </w:rPr>
            </w:pPr>
            <w:r w:rsidRPr="005B2DD2">
              <w:rPr>
                <w:lang w:val="it-IT"/>
              </w:rPr>
              <w:t xml:space="preserve">attori: Max Pisu </w:t>
            </w:r>
            <w:proofErr w:type="gramStart"/>
            <w:r w:rsidRPr="005B2DD2">
              <w:rPr>
                <w:lang w:val="it-IT"/>
              </w:rPr>
              <w:t>e</w:t>
            </w:r>
            <w:proofErr w:type="gramEnd"/>
            <w:r w:rsidRPr="005B2DD2">
              <w:rPr>
                <w:lang w:val="it-IT"/>
              </w:rPr>
              <w:t xml:space="preserve"> Elisa Baio.</w:t>
            </w:r>
          </w:p>
          <w:p w14:paraId="143A6F4A" w14:textId="77777777" w:rsidR="005B2DD2" w:rsidRPr="005B2DD2" w:rsidRDefault="005B2DD2" w:rsidP="005B2DD2">
            <w:pPr>
              <w:rPr>
                <w:lang w:val="it-IT"/>
              </w:rPr>
            </w:pPr>
            <w:r w:rsidRPr="005B2DD2">
              <w:rPr>
                <w:lang w:val="it-IT"/>
              </w:rPr>
              <w:t>• Nel 2020 è coinvolto come bassista nel Quartetto Bolling/Gershwin del</w:t>
            </w:r>
          </w:p>
          <w:p w14:paraId="20CC266D" w14:textId="77777777" w:rsidR="005B2DD2" w:rsidRPr="005B2DD2" w:rsidRDefault="005B2DD2" w:rsidP="005B2DD2">
            <w:pPr>
              <w:rPr>
                <w:lang w:val="it-IT"/>
              </w:rPr>
            </w:pPr>
            <w:r w:rsidRPr="005B2DD2">
              <w:rPr>
                <w:lang w:val="it-IT"/>
              </w:rPr>
              <w:t>chitarrista Classico Andrea Ferrario, col quale si esibisce in diversi</w:t>
            </w:r>
          </w:p>
          <w:p w14:paraId="52EAF472" w14:textId="77777777" w:rsidR="005B2DD2" w:rsidRPr="005B2DD2" w:rsidRDefault="005B2DD2" w:rsidP="005B2DD2">
            <w:pPr>
              <w:rPr>
                <w:lang w:val="it-IT"/>
              </w:rPr>
            </w:pPr>
            <w:r w:rsidRPr="005B2DD2">
              <w:rPr>
                <w:lang w:val="it-IT"/>
              </w:rPr>
              <w:t>Festival e Rassegne</w:t>
            </w:r>
          </w:p>
          <w:p w14:paraId="1AB092E2" w14:textId="77777777" w:rsidR="005B2DD2" w:rsidRPr="005B2DD2" w:rsidRDefault="005B2DD2" w:rsidP="005B2DD2">
            <w:pPr>
              <w:rPr>
                <w:lang w:val="it-IT"/>
              </w:rPr>
            </w:pPr>
            <w:r w:rsidRPr="005B2DD2">
              <w:rPr>
                <w:lang w:val="it-IT"/>
              </w:rPr>
              <w:t>• Nel 2021 collabora all’incisione del secondo album di Vincenzo Greco</w:t>
            </w:r>
          </w:p>
          <w:p w14:paraId="02FF96F0" w14:textId="77777777" w:rsidR="005B2DD2" w:rsidRPr="005B2DD2" w:rsidRDefault="005B2DD2" w:rsidP="005B2DD2">
            <w:pPr>
              <w:rPr>
                <w:lang w:val="it-IT"/>
              </w:rPr>
            </w:pPr>
            <w:r w:rsidRPr="005B2DD2">
              <w:rPr>
                <w:lang w:val="it-IT"/>
              </w:rPr>
              <w:t>“Tra sogno e realtà” per il quale è impegnato anche come turnista per il</w:t>
            </w:r>
          </w:p>
          <w:p w14:paraId="224E1675" w14:textId="77777777" w:rsidR="005B2DD2" w:rsidRPr="005B2DD2" w:rsidRDefault="005B2DD2" w:rsidP="005B2DD2">
            <w:pPr>
              <w:rPr>
                <w:lang w:val="it-IT"/>
              </w:rPr>
            </w:pPr>
            <w:r w:rsidRPr="005B2DD2">
              <w:rPr>
                <w:lang w:val="it-IT"/>
              </w:rPr>
              <w:t>relativo Tour.</w:t>
            </w:r>
          </w:p>
          <w:p w14:paraId="28C052DC" w14:textId="77777777" w:rsidR="005B2DD2" w:rsidRPr="005B2DD2" w:rsidRDefault="005B2DD2" w:rsidP="005B2DD2">
            <w:pPr>
              <w:rPr>
                <w:lang w:val="it-IT"/>
              </w:rPr>
            </w:pPr>
            <w:r w:rsidRPr="005B2DD2">
              <w:rPr>
                <w:lang w:val="it-IT"/>
              </w:rPr>
              <w:t>• Nel 2021 incide con il trio Progressive rock Liberae phonocratia il disco</w:t>
            </w:r>
          </w:p>
          <w:p w14:paraId="75378FEB" w14:textId="77777777" w:rsidR="005B2DD2" w:rsidRPr="005B2DD2" w:rsidRDefault="005B2DD2" w:rsidP="005B2DD2">
            <w:pPr>
              <w:rPr>
                <w:lang w:val="it-IT"/>
              </w:rPr>
            </w:pPr>
            <w:r w:rsidRPr="005B2DD2">
              <w:rPr>
                <w:lang w:val="it-IT"/>
              </w:rPr>
              <w:t>“Lincredibile storia del signor Gamma”, un disco di musica a</w:t>
            </w:r>
          </w:p>
          <w:p w14:paraId="6F992DF1" w14:textId="77777777" w:rsidR="005B2DD2" w:rsidRPr="005B2DD2" w:rsidRDefault="005B2DD2" w:rsidP="005B2DD2">
            <w:pPr>
              <w:rPr>
                <w:lang w:val="it-IT"/>
              </w:rPr>
            </w:pPr>
            <w:r w:rsidRPr="005B2DD2">
              <w:rPr>
                <w:lang w:val="it-IT"/>
              </w:rPr>
              <w:t>programma per il quale compone le musiche e il soggetto del racconto.</w:t>
            </w:r>
          </w:p>
          <w:p w14:paraId="62847541" w14:textId="77777777" w:rsidR="005B2DD2" w:rsidRPr="005B2DD2" w:rsidRDefault="005B2DD2" w:rsidP="005B2DD2">
            <w:pPr>
              <w:rPr>
                <w:lang w:val="it-IT"/>
              </w:rPr>
            </w:pPr>
            <w:r w:rsidRPr="005B2DD2">
              <w:rPr>
                <w:lang w:val="it-IT"/>
              </w:rPr>
              <w:t>Liberae Phonocratia è impegnato in diversi live di presentazione</w:t>
            </w:r>
          </w:p>
          <w:p w14:paraId="0E931E73" w14:textId="77777777" w:rsidR="005B2DD2" w:rsidRPr="005B2DD2" w:rsidRDefault="005B2DD2" w:rsidP="005B2DD2">
            <w:pPr>
              <w:rPr>
                <w:lang w:val="it-IT"/>
              </w:rPr>
            </w:pPr>
            <w:r w:rsidRPr="005B2DD2">
              <w:rPr>
                <w:lang w:val="it-IT"/>
              </w:rPr>
              <w:t>dell’opera esibendosi in Festival e rassegne.</w:t>
            </w:r>
          </w:p>
          <w:p w14:paraId="3D03E178" w14:textId="77777777" w:rsidR="005B2DD2" w:rsidRPr="005B2DD2" w:rsidRDefault="005B2DD2" w:rsidP="005B2DD2">
            <w:pPr>
              <w:rPr>
                <w:lang w:val="it-IT"/>
              </w:rPr>
            </w:pPr>
            <w:r w:rsidRPr="005B2DD2">
              <w:rPr>
                <w:lang w:val="it-IT"/>
              </w:rPr>
              <w:t>• Nel 2022 collabora all’incisione dell’album “Changes” pubblicato</w:t>
            </w:r>
          </w:p>
          <w:p w14:paraId="58ED7B34" w14:textId="77777777" w:rsidR="005B2DD2" w:rsidRPr="005B2DD2" w:rsidRDefault="005B2DD2" w:rsidP="005B2DD2">
            <w:pPr>
              <w:rPr>
                <w:lang w:val="it-IT"/>
              </w:rPr>
            </w:pPr>
            <w:r w:rsidRPr="005B2DD2">
              <w:rPr>
                <w:lang w:val="it-IT"/>
              </w:rPr>
              <w:t>nell’aprile dello stesso anno con il quartetto Jazz Nightrain, con il quale è</w:t>
            </w:r>
          </w:p>
          <w:p w14:paraId="299C6617" w14:textId="77777777" w:rsidR="005B2DD2" w:rsidRPr="005B2DD2" w:rsidRDefault="005B2DD2" w:rsidP="005B2DD2">
            <w:pPr>
              <w:rPr>
                <w:lang w:val="it-IT"/>
              </w:rPr>
            </w:pPr>
            <w:r w:rsidRPr="005B2DD2">
              <w:rPr>
                <w:lang w:val="it-IT"/>
              </w:rPr>
              <w:t>impegnato in diversi live tra festival e rassegne. Tra cui Cernusco Jazz</w:t>
            </w:r>
          </w:p>
          <w:p w14:paraId="70053EEB" w14:textId="77777777" w:rsidR="005B2DD2" w:rsidRPr="005B2DD2" w:rsidRDefault="005B2DD2" w:rsidP="005B2DD2">
            <w:pPr>
              <w:rPr>
                <w:lang w:val="it-IT"/>
              </w:rPr>
            </w:pPr>
            <w:r w:rsidRPr="005B2DD2">
              <w:rPr>
                <w:lang w:val="it-IT"/>
              </w:rPr>
              <w:t>festival Luglio 2022</w:t>
            </w:r>
          </w:p>
          <w:p w14:paraId="144BB0EA" w14:textId="77777777" w:rsidR="005B2DD2" w:rsidRPr="005B2DD2" w:rsidRDefault="005B2DD2" w:rsidP="005B2DD2">
            <w:pPr>
              <w:rPr>
                <w:lang w:val="it-IT"/>
              </w:rPr>
            </w:pPr>
          </w:p>
          <w:p w14:paraId="36CEB815" w14:textId="77777777" w:rsidR="005B2DD2" w:rsidRPr="005B2DD2" w:rsidRDefault="005B2DD2" w:rsidP="005B2DD2">
            <w:pPr>
              <w:rPr>
                <w:lang w:val="it-IT"/>
              </w:rPr>
            </w:pPr>
            <w:r w:rsidRPr="005B2DD2">
              <w:rPr>
                <w:lang w:val="it-IT"/>
              </w:rPr>
              <w:t>• Inoltre, ha avuto la possibilità di suonare con musicisti come Bebo Ferra,</w:t>
            </w:r>
          </w:p>
          <w:p w14:paraId="3378C483" w14:textId="77777777" w:rsidR="005B2DD2" w:rsidRPr="005B2DD2" w:rsidRDefault="005B2DD2" w:rsidP="005B2DD2">
            <w:pPr>
              <w:rPr>
                <w:lang w:val="it-IT"/>
              </w:rPr>
            </w:pPr>
            <w:r w:rsidRPr="005B2DD2">
              <w:rPr>
                <w:lang w:val="it-IT"/>
              </w:rPr>
              <w:t>Pepe Ragonese, Giovanni Giorgi, Achille Succi, Guido Mazzon, Alberto</w:t>
            </w:r>
          </w:p>
          <w:p w14:paraId="3B17A8FC" w14:textId="000ED5C7" w:rsidR="005B2DD2" w:rsidRPr="005B2DD2" w:rsidRDefault="005B2DD2" w:rsidP="005B2DD2">
            <w:pPr>
              <w:rPr>
                <w:lang w:val="it-IT"/>
              </w:rPr>
            </w:pPr>
            <w:r w:rsidRPr="005B2DD2">
              <w:rPr>
                <w:lang w:val="it-IT"/>
              </w:rPr>
              <w:lastRenderedPageBreak/>
              <w:t>Mandarini, Davide Merlino, Carlo Morena, Amin Mokdad, Matthieu</w:t>
            </w:r>
          </w:p>
          <w:p w14:paraId="15BAABC2" w14:textId="77777777" w:rsidR="005B2DD2" w:rsidRPr="005B2DD2" w:rsidRDefault="005B2DD2" w:rsidP="005B2DD2">
            <w:pPr>
              <w:rPr>
                <w:lang w:val="it-IT"/>
              </w:rPr>
            </w:pPr>
            <w:r w:rsidRPr="005B2DD2">
              <w:rPr>
                <w:lang w:val="it-IT"/>
              </w:rPr>
              <w:t>Amstutz, Angelo Comincini, Alessando “Sacha” Caiani, Yann Altermat,</w:t>
            </w:r>
          </w:p>
          <w:p w14:paraId="355BEDA5" w14:textId="77777777" w:rsidR="005B2DD2" w:rsidRPr="005B2DD2" w:rsidRDefault="005B2DD2" w:rsidP="005B2DD2">
            <w:pPr>
              <w:rPr>
                <w:lang w:val="it-IT"/>
              </w:rPr>
            </w:pPr>
            <w:r w:rsidRPr="005B2DD2">
              <w:rPr>
                <w:lang w:val="it-IT"/>
              </w:rPr>
              <w:t>Renata Mezenov Sa, Massimo Pintori e Stefano De Marchi, Andrea</w:t>
            </w:r>
          </w:p>
          <w:p w14:paraId="22B8A750" w14:textId="77777777" w:rsidR="005B2DD2" w:rsidRPr="005B2DD2" w:rsidRDefault="005B2DD2" w:rsidP="005B2DD2">
            <w:pPr>
              <w:rPr>
                <w:lang w:val="it-IT"/>
              </w:rPr>
            </w:pPr>
            <w:r w:rsidRPr="005B2DD2">
              <w:rPr>
                <w:lang w:val="it-IT"/>
              </w:rPr>
              <w:t>Ferrario,</w:t>
            </w:r>
          </w:p>
          <w:p w14:paraId="20F76FC5" w14:textId="77777777" w:rsidR="005B2DD2" w:rsidRPr="005B2DD2" w:rsidRDefault="005B2DD2" w:rsidP="005B2DD2">
            <w:pPr>
              <w:rPr>
                <w:lang w:val="it-IT"/>
              </w:rPr>
            </w:pPr>
            <w:r w:rsidRPr="005B2DD2">
              <w:rPr>
                <w:lang w:val="it-IT"/>
              </w:rPr>
              <w:t>• L’attività concertistica continua costantemente attraverso differenti</w:t>
            </w:r>
          </w:p>
          <w:p w14:paraId="4F87ABE3" w14:textId="77777777" w:rsidR="005B2DD2" w:rsidRPr="005B2DD2" w:rsidRDefault="005B2DD2" w:rsidP="005B2DD2">
            <w:pPr>
              <w:rPr>
                <w:lang w:val="it-IT"/>
              </w:rPr>
            </w:pPr>
            <w:r w:rsidRPr="005B2DD2">
              <w:rPr>
                <w:lang w:val="it-IT"/>
              </w:rPr>
              <w:t>progetti musicali alterandosi all’insegnamento, grazie alla collaborazione</w:t>
            </w:r>
          </w:p>
          <w:p w14:paraId="1635DBBD" w14:textId="22D9FCB5" w:rsidR="005B2DD2" w:rsidRPr="005B2DD2" w:rsidRDefault="005B2DD2" w:rsidP="005B2DD2">
            <w:pPr>
              <w:rPr>
                <w:lang w:val="it-IT"/>
              </w:rPr>
            </w:pPr>
            <w:r w:rsidRPr="005B2DD2">
              <w:rPr>
                <w:lang w:val="it-IT"/>
              </w:rPr>
              <w:t>con diversi musicisti.</w:t>
            </w:r>
          </w:p>
          <w:p w14:paraId="7458C64C" w14:textId="18FF5393" w:rsidR="005B2DD2" w:rsidRPr="005B2DD2" w:rsidRDefault="005B2DD2" w:rsidP="005B2DD2">
            <w:pPr>
              <w:rPr>
                <w:lang w:val="it-IT"/>
              </w:rPr>
            </w:pPr>
          </w:p>
        </w:tc>
      </w:tr>
      <w:tr w:rsidR="00453A7B" w:rsidRPr="005B2DD2" w14:paraId="0BFDB928" w14:textId="77777777" w:rsidTr="000873F6">
        <w:trPr>
          <w:trHeight w:val="540"/>
        </w:trPr>
        <w:tc>
          <w:tcPr>
            <w:tcW w:w="316" w:type="dxa"/>
          </w:tcPr>
          <w:p w14:paraId="3019E49F" w14:textId="38AA77E4" w:rsidR="00453A7B" w:rsidRPr="005B2DD2" w:rsidRDefault="00453A7B" w:rsidP="004A28EA">
            <w:pPr>
              <w:pStyle w:val="Heading4"/>
              <w:rPr>
                <w:lang w:val="it-IT"/>
              </w:rPr>
            </w:pPr>
          </w:p>
        </w:tc>
        <w:tc>
          <w:tcPr>
            <w:tcW w:w="2834" w:type="dxa"/>
            <w:gridSpan w:val="2"/>
            <w:tcBorders>
              <w:bottom w:val="single" w:sz="4" w:space="0" w:color="FFFFFF" w:themeColor="background1"/>
            </w:tcBorders>
          </w:tcPr>
          <w:p w14:paraId="6C646C3E" w14:textId="3B349BF0" w:rsidR="00453A7B" w:rsidRPr="005B2DD2" w:rsidRDefault="00453A7B" w:rsidP="004A28EA">
            <w:pPr>
              <w:pStyle w:val="Heading4"/>
              <w:rPr>
                <w:lang w:val="it-IT"/>
              </w:rPr>
            </w:pPr>
          </w:p>
        </w:tc>
        <w:tc>
          <w:tcPr>
            <w:tcW w:w="270" w:type="dxa"/>
          </w:tcPr>
          <w:p w14:paraId="63998779" w14:textId="77777777" w:rsidR="00453A7B" w:rsidRPr="005B2DD2" w:rsidRDefault="00453A7B" w:rsidP="009A6230">
            <w:pPr>
              <w:pStyle w:val="Heading4"/>
              <w:jc w:val="left"/>
              <w:rPr>
                <w:lang w:val="it-IT"/>
              </w:rPr>
            </w:pPr>
          </w:p>
        </w:tc>
        <w:tc>
          <w:tcPr>
            <w:tcW w:w="720" w:type="dxa"/>
          </w:tcPr>
          <w:p w14:paraId="13EF1E07" w14:textId="77777777" w:rsidR="00453A7B" w:rsidRPr="005B2DD2" w:rsidRDefault="00453A7B" w:rsidP="005E435A">
            <w:pPr>
              <w:pStyle w:val="Heading4"/>
              <w:rPr>
                <w:lang w:val="it-IT"/>
              </w:rPr>
            </w:pPr>
          </w:p>
        </w:tc>
        <w:tc>
          <w:tcPr>
            <w:tcW w:w="7236" w:type="dxa"/>
            <w:vMerge/>
          </w:tcPr>
          <w:p w14:paraId="575FA9B0" w14:textId="77777777" w:rsidR="00453A7B" w:rsidRPr="005B2DD2" w:rsidRDefault="00453A7B" w:rsidP="002E7306">
            <w:pPr>
              <w:pStyle w:val="Title"/>
              <w:rPr>
                <w:lang w:val="it-IT"/>
              </w:rPr>
            </w:pPr>
          </w:p>
        </w:tc>
      </w:tr>
      <w:tr w:rsidR="00453A7B" w:rsidRPr="005B2DD2" w14:paraId="36A01661" w14:textId="77777777" w:rsidTr="00BE5968">
        <w:trPr>
          <w:trHeight w:val="620"/>
        </w:trPr>
        <w:tc>
          <w:tcPr>
            <w:tcW w:w="450" w:type="dxa"/>
            <w:gridSpan w:val="2"/>
            <w:vAlign w:val="center"/>
          </w:tcPr>
          <w:p w14:paraId="1FB4DC72" w14:textId="381D47D7" w:rsidR="00453A7B" w:rsidRPr="005B2DD2" w:rsidRDefault="00453A7B" w:rsidP="00BE5968">
            <w:pPr>
              <w:rPr>
                <w:lang w:val="it-IT"/>
              </w:rPr>
            </w:pPr>
          </w:p>
        </w:tc>
        <w:tc>
          <w:tcPr>
            <w:tcW w:w="2970" w:type="dxa"/>
            <w:gridSpan w:val="2"/>
            <w:vAlign w:val="center"/>
          </w:tcPr>
          <w:p w14:paraId="7879BBA1" w14:textId="5F344FEE" w:rsidR="00476262" w:rsidRPr="005B2DD2" w:rsidRDefault="00476262" w:rsidP="00476262">
            <w:pPr>
              <w:jc w:val="center"/>
              <w:rPr>
                <w:color w:val="FFFFFF" w:themeColor="background1"/>
                <w:lang w:val="it-IT"/>
              </w:rPr>
            </w:pPr>
          </w:p>
        </w:tc>
        <w:tc>
          <w:tcPr>
            <w:tcW w:w="720" w:type="dxa"/>
            <w:vMerge w:val="restart"/>
          </w:tcPr>
          <w:p w14:paraId="712014DC" w14:textId="4C1F2ED5" w:rsidR="00453A7B" w:rsidRPr="005B2DD2" w:rsidRDefault="005B2DD2" w:rsidP="004A28EA">
            <w:pPr>
              <w:rPr>
                <w:lang w:val="it-IT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55520" behindDoc="1" locked="0" layoutInCell="1" allowOverlap="1" wp14:anchorId="7FBD3D8A" wp14:editId="164D34FD">
                      <wp:simplePos x="0" y="0"/>
                      <wp:positionH relativeFrom="column">
                        <wp:posOffset>-2428240</wp:posOffset>
                      </wp:positionH>
                      <wp:positionV relativeFrom="paragraph">
                        <wp:posOffset>-437515</wp:posOffset>
                      </wp:positionV>
                      <wp:extent cx="2669540" cy="8686800"/>
                      <wp:effectExtent l="0" t="0" r="0" b="0"/>
                      <wp:wrapNone/>
                      <wp:docPr id="152" name="Group 152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669540" cy="8686800"/>
                                <a:chOff x="0" y="1"/>
                                <a:chExt cx="2668270" cy="9112884"/>
                              </a:xfrm>
                              <a:solidFill>
                                <a:srgbClr val="003399"/>
                              </a:solidFill>
                            </wpg:grpSpPr>
                            <wpg:grpSp>
                              <wpg:cNvPr id="153" name="Group 153"/>
                              <wpg:cNvGrpSpPr/>
                              <wpg:grpSpPr>
                                <a:xfrm>
                                  <a:off x="0" y="1552789"/>
                                  <a:ext cx="2668270" cy="4464471"/>
                                  <a:chOff x="0" y="-552246"/>
                                  <a:chExt cx="2668814" cy="4464572"/>
                                </a:xfrm>
                                <a:grpFill/>
                              </wpg:grpSpPr>
                              <wpg:grpSp>
                                <wpg:cNvPr id="154" name="Group 154"/>
                                <wpg:cNvGrpSpPr/>
                                <wpg:grpSpPr>
                                  <a:xfrm>
                                    <a:off x="0" y="453452"/>
                                    <a:ext cx="2665730" cy="3458874"/>
                                    <a:chOff x="0" y="-658920"/>
                                    <a:chExt cx="2665730" cy="3458891"/>
                                  </a:xfrm>
                                  <a:grpFill/>
                                </wpg:grpSpPr>
                                <wps:wsp>
                                  <wps:cNvPr id="155" name="Rectangle 155"/>
                                  <wps:cNvSpPr/>
                                  <wps:spPr>
                                    <a:xfrm>
                                      <a:off x="0" y="-658920"/>
                                      <a:ext cx="2665730" cy="2452478"/>
                                    </a:xfrm>
                                    <a:prstGeom prst="rect">
                                      <a:avLst/>
                                    </a:prstGeom>
                                    <a:grp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56" name="Triangle 8"/>
                                  <wps:cNvSpPr/>
                                  <wps:spPr>
                                    <a:xfrm rot="10800000">
                                      <a:off x="0" y="1794131"/>
                                      <a:ext cx="2665730" cy="1005840"/>
                                    </a:xfrm>
                                    <a:prstGeom prst="triangle">
                                      <a:avLst/>
                                    </a:prstGeom>
                                    <a:grp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  <wps:wsp>
                                <wps:cNvPr id="157" name="Right Triangle 157"/>
                                <wps:cNvSpPr/>
                                <wps:spPr>
                                  <a:xfrm>
                                    <a:off x="0" y="-552239"/>
                                    <a:ext cx="1333500" cy="1005840"/>
                                  </a:xfrm>
                                  <a:prstGeom prst="rtTriangle">
                                    <a:avLst/>
                                  </a:prstGeom>
                                  <a:grpFill/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8" name="Right Triangle 158"/>
                                <wps:cNvSpPr/>
                                <wps:spPr>
                                  <a:xfrm flipH="1">
                                    <a:off x="1335314" y="-552246"/>
                                    <a:ext cx="1333500" cy="1005840"/>
                                  </a:xfrm>
                                  <a:prstGeom prst="rtTriangle">
                                    <a:avLst/>
                                  </a:prstGeom>
                                  <a:grpFill/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Pr id="159" name="Group 159"/>
                              <wpg:cNvGrpSpPr/>
                              <wpg:grpSpPr>
                                <a:xfrm>
                                  <a:off x="0" y="5200650"/>
                                  <a:ext cx="2668270" cy="3912235"/>
                                  <a:chOff x="0" y="0"/>
                                  <a:chExt cx="2668814" cy="3912326"/>
                                </a:xfrm>
                                <a:grpFill/>
                              </wpg:grpSpPr>
                              <wpg:grpSp>
                                <wpg:cNvPr id="160" name="Group 160"/>
                                <wpg:cNvGrpSpPr/>
                                <wpg:grpSpPr>
                                  <a:xfrm>
                                    <a:off x="0" y="1001486"/>
                                    <a:ext cx="2665730" cy="2910840"/>
                                    <a:chOff x="0" y="-110884"/>
                                    <a:chExt cx="2665730" cy="2910855"/>
                                  </a:xfrm>
                                  <a:grpFill/>
                                </wpg:grpSpPr>
                                <wps:wsp>
                                  <wps:cNvPr id="161" name="Rectangle 161"/>
                                  <wps:cNvSpPr/>
                                  <wps:spPr>
                                    <a:xfrm>
                                      <a:off x="0" y="-110884"/>
                                      <a:ext cx="2665730" cy="1905000"/>
                                    </a:xfrm>
                                    <a:prstGeom prst="rect">
                                      <a:avLst/>
                                    </a:prstGeom>
                                    <a:grp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62" name="Triangle 22"/>
                                  <wps:cNvSpPr/>
                                  <wps:spPr>
                                    <a:xfrm rot="10800000">
                                      <a:off x="0" y="1794131"/>
                                      <a:ext cx="2665730" cy="1005840"/>
                                    </a:xfrm>
                                    <a:prstGeom prst="triangle">
                                      <a:avLst/>
                                    </a:prstGeom>
                                    <a:grp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  <wps:wsp>
                                <wps:cNvPr id="163" name="Right Triangle 163"/>
                                <wps:cNvSpPr/>
                                <wps:spPr>
                                  <a:xfrm>
                                    <a:off x="0" y="0"/>
                                    <a:ext cx="1333500" cy="1005840"/>
                                  </a:xfrm>
                                  <a:prstGeom prst="rtTriangle">
                                    <a:avLst/>
                                  </a:prstGeom>
                                  <a:grpFill/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4" name="Right Triangle 164"/>
                                <wps:cNvSpPr/>
                                <wps:spPr>
                                  <a:xfrm flipH="1">
                                    <a:off x="1335314" y="0"/>
                                    <a:ext cx="1333500" cy="1005840"/>
                                  </a:xfrm>
                                  <a:prstGeom prst="rtTriangle">
                                    <a:avLst/>
                                  </a:prstGeom>
                                  <a:grpFill/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Pr id="165" name="Group 165"/>
                              <wpg:cNvGrpSpPr/>
                              <wpg:grpSpPr>
                                <a:xfrm>
                                  <a:off x="0" y="1"/>
                                  <a:ext cx="2665095" cy="2364886"/>
                                  <a:chOff x="0" y="-110883"/>
                                  <a:chExt cx="2665730" cy="2364955"/>
                                </a:xfrm>
                                <a:grpFill/>
                              </wpg:grpSpPr>
                              <wps:wsp>
                                <wps:cNvPr id="166" name="Rectangle 166"/>
                                <wps:cNvSpPr/>
                                <wps:spPr>
                                  <a:xfrm>
                                    <a:off x="0" y="-110883"/>
                                    <a:ext cx="2665730" cy="1364738"/>
                                  </a:xfrm>
                                  <a:prstGeom prst="rect">
                                    <a:avLst/>
                                  </a:prstGeom>
                                  <a:grpFill/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 w14:paraId="479C943A" w14:textId="77777777" w:rsidR="005B2DD2" w:rsidRDefault="005B2DD2" w:rsidP="009A6230">
                                      <w:pPr>
                                        <w:pStyle w:val="Heading4"/>
                                      </w:pPr>
                                      <w:r>
                                        <w:t>CURRICULUM VITAE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7" name="Triangle 34"/>
                                <wps:cNvSpPr/>
                                <wps:spPr>
                                  <a:xfrm rot="10800000">
                                    <a:off x="0" y="1248232"/>
                                    <a:ext cx="2665730" cy="1005840"/>
                                  </a:xfrm>
                                  <a:prstGeom prst="triangle">
                                    <a:avLst/>
                                  </a:prstGeom>
                                  <a:grpFill/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FBD3D8A" id="Group 152" o:spid="_x0000_s1138" alt="&quot;&quot;" style="position:absolute;margin-left:-191.2pt;margin-top:-34.45pt;width:210.2pt;height:684pt;z-index:-251560960;mso-width-relative:margin;mso-height-relative:margin" coordorigin="" coordsize="26682,911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">
                      <v:group id="Group 153" o:spid="_x0000_s1139" style="position:absolute;top:15527;width:26682;height:44645" coordorigin=",-5522" coordsize="26688,446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">
                        <v:group id="Group 154" o:spid="_x0000_s1140" style="position:absolute;top:4534;width:26657;height:34589" coordorigin=",-6589" coordsize="26657,34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">
                          <v:rect id="Rectangle 155" o:spid="_x0000_s1141" style="position:absolute;top:-6589;width:26657;height:24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" filled="f" stroked="f" strokeweight="1pt"/>
                          <v:shape id="Triangle 8" o:spid="_x0000_s1142" type="#_x0000_t5" style="position:absolute;top:17941;width:26657;height:10058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" filled="f" stroked="f" strokeweight="1pt"/>
                        </v:group>
                        <v:shape id="Right Triangle 157" o:spid="_x0000_s1143" type="#_x0000_t6" style="position:absolute;top:-5522;width:13335;height:100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" filled="f" stroked="f" strokeweight="1pt"/>
                        <v:shape id="Right Triangle 158" o:spid="_x0000_s1144" type="#_x0000_t6" style="position:absolute;left:13353;top:-5522;width:13335;height:10057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" filled="f" stroked="f" strokeweight="1pt"/>
                      </v:group>
                      <v:group id="Group 159" o:spid="_x0000_s1145" style="position:absolute;top:52006;width:26682;height:39122" coordsize="26688,391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">
                        <v:group id="Group 160" o:spid="_x0000_s1146" style="position:absolute;top:10014;width:26657;height:29109" coordorigin=",-1108" coordsize="26657,29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3/8xgAAANw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V4Ivz8gEOv8FAAD//wMAUEsBAi0AFAAGAAgAAAAhANvh9svuAAAAhQEAABMAAAAAAAAA&#10;AAAAAAAAAAAAAFtDb250ZW50X1R5cGVzXS54bWxQSwECLQAUAAYACAAAACEAWvQsW78AAAAVAQAA&#10;CwAAAAAAAAAAAAAAAAAfAQAAX3JlbHMvLnJlbHNQSwECLQAUAAYACAAAACEAlht//MYAAADcAAAA&#10;DwAAAAAAAAAAAAAAAAAHAgAAZHJzL2Rvd25yZXYueG1sUEsFBgAAAAADAAMAtwAAAPoCAAAAAA==&#10;">
                          <v:rect id="Rectangle 161" o:spid="_x0000_s1147" style="position:absolute;top:-1108;width:26657;height:190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" filled="f" stroked="f" strokeweight="1pt"/>
                          <v:shape id="Triangle 22" o:spid="_x0000_s1148" type="#_x0000_t5" style="position:absolute;top:17941;width:26657;height:10058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" filled="f" stroked="f" strokeweight="1pt"/>
                        </v:group>
                        <v:shape id="Right Triangle 163" o:spid="_x0000_s1149" type="#_x0000_t6" style="position:absolute;width:13335;height:100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" filled="f" stroked="f" strokeweight="1pt"/>
                        <v:shape id="Right Triangle 164" o:spid="_x0000_s1150" type="#_x0000_t6" style="position:absolute;left:13353;width:13335;height:10058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" filled="f" stroked="f" strokeweight="1pt"/>
                      </v:group>
                      <v:group id="Group 165" o:spid="_x0000_s1151" style="position:absolute;width:26650;height:23648" coordorigin=",-1108" coordsize="26657,236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">
                        <v:rect id="Rectangle 166" o:spid="_x0000_s1152" style="position:absolute;top:-1108;width:26657;height:136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" filled="f" stroked="f" strokeweight="1pt">
                          <v:textbox>
                            <w:txbxContent>
                              <w:p w14:paraId="479C943A" w14:textId="77777777" w:rsidR="005B2DD2" w:rsidRDefault="005B2DD2" w:rsidP="009A6230">
                                <w:pPr>
                                  <w:pStyle w:val="Heading4"/>
                                </w:pPr>
                                <w:r>
                                  <w:t>CURRICULUM VITAE</w:t>
                                </w:r>
                              </w:p>
                            </w:txbxContent>
                          </v:textbox>
                        </v:rect>
                        <v:shape id="Triangle 34" o:spid="_x0000_s1153" type="#_x0000_t5" style="position:absolute;top:12482;width:26657;height:10058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" filled="f" stroked="f" strokeweight="1pt"/>
                      </v:group>
                    </v:group>
                  </w:pict>
                </mc:Fallback>
              </mc:AlternateContent>
            </w:r>
            <w:r w:rsidR="00453A7B" w:rsidRPr="005B2DD2">
              <w:rPr>
                <w:lang w:val="it-IT"/>
              </w:rPr>
              <w:t xml:space="preserve"> </w:t>
            </w:r>
          </w:p>
        </w:tc>
        <w:tc>
          <w:tcPr>
            <w:tcW w:w="7236" w:type="dxa"/>
            <w:vMerge/>
          </w:tcPr>
          <w:p w14:paraId="76CD220C" w14:textId="77777777" w:rsidR="00453A7B" w:rsidRPr="005B2DD2" w:rsidRDefault="00453A7B" w:rsidP="002E7306">
            <w:pPr>
              <w:pStyle w:val="Title"/>
              <w:rPr>
                <w:lang w:val="it-IT"/>
              </w:rPr>
            </w:pPr>
          </w:p>
        </w:tc>
      </w:tr>
      <w:tr w:rsidR="00453A7B" w:rsidRPr="005B2DD2" w14:paraId="4229D988" w14:textId="77777777" w:rsidTr="00BE5968">
        <w:trPr>
          <w:trHeight w:val="540"/>
        </w:trPr>
        <w:tc>
          <w:tcPr>
            <w:tcW w:w="450" w:type="dxa"/>
            <w:gridSpan w:val="2"/>
            <w:vAlign w:val="center"/>
          </w:tcPr>
          <w:p w14:paraId="36874FFF" w14:textId="7A43671F" w:rsidR="00453A7B" w:rsidRPr="005B2DD2" w:rsidRDefault="00453A7B" w:rsidP="00BE5968">
            <w:pPr>
              <w:rPr>
                <w:lang w:val="it-IT"/>
              </w:rPr>
            </w:pPr>
          </w:p>
        </w:tc>
        <w:tc>
          <w:tcPr>
            <w:tcW w:w="2970" w:type="dxa"/>
            <w:gridSpan w:val="2"/>
            <w:vAlign w:val="center"/>
          </w:tcPr>
          <w:p w14:paraId="0014AB6E" w14:textId="6D9EA596" w:rsidR="00453A7B" w:rsidRPr="005B2DD2" w:rsidRDefault="00453A7B" w:rsidP="00BE5968">
            <w:pPr>
              <w:pStyle w:val="Contact1"/>
              <w:rPr>
                <w:lang w:val="it-IT"/>
              </w:rPr>
            </w:pPr>
          </w:p>
        </w:tc>
        <w:tc>
          <w:tcPr>
            <w:tcW w:w="720" w:type="dxa"/>
            <w:vMerge/>
          </w:tcPr>
          <w:p w14:paraId="34013A82" w14:textId="77777777" w:rsidR="00453A7B" w:rsidRPr="005B2DD2" w:rsidRDefault="00453A7B" w:rsidP="004A28EA">
            <w:pPr>
              <w:rPr>
                <w:lang w:val="it-IT"/>
              </w:rPr>
            </w:pPr>
          </w:p>
        </w:tc>
        <w:tc>
          <w:tcPr>
            <w:tcW w:w="7236" w:type="dxa"/>
            <w:vMerge/>
          </w:tcPr>
          <w:p w14:paraId="2E2E52C3" w14:textId="77777777" w:rsidR="00453A7B" w:rsidRPr="005B2DD2" w:rsidRDefault="00453A7B" w:rsidP="002E7306">
            <w:pPr>
              <w:pStyle w:val="Title"/>
              <w:rPr>
                <w:lang w:val="it-IT"/>
              </w:rPr>
            </w:pPr>
          </w:p>
        </w:tc>
      </w:tr>
      <w:tr w:rsidR="00453A7B" w:rsidRPr="005B2DD2" w14:paraId="27AA1006" w14:textId="77777777" w:rsidTr="00BE5968">
        <w:trPr>
          <w:trHeight w:val="540"/>
        </w:trPr>
        <w:tc>
          <w:tcPr>
            <w:tcW w:w="450" w:type="dxa"/>
            <w:gridSpan w:val="2"/>
            <w:vAlign w:val="center"/>
          </w:tcPr>
          <w:p w14:paraId="5A8B1650" w14:textId="56A9BFC3" w:rsidR="00453A7B" w:rsidRPr="005B2DD2" w:rsidRDefault="00453A7B" w:rsidP="00BE5968">
            <w:pPr>
              <w:rPr>
                <w:lang w:val="it-IT"/>
              </w:rPr>
            </w:pPr>
          </w:p>
        </w:tc>
        <w:tc>
          <w:tcPr>
            <w:tcW w:w="2970" w:type="dxa"/>
            <w:gridSpan w:val="2"/>
            <w:vAlign w:val="center"/>
          </w:tcPr>
          <w:p w14:paraId="24E3E816" w14:textId="717F91CE" w:rsidR="00453A7B" w:rsidRPr="005B2DD2" w:rsidRDefault="00453A7B" w:rsidP="00BE5968">
            <w:pPr>
              <w:pStyle w:val="Contact1"/>
              <w:rPr>
                <w:lang w:val="it-IT"/>
              </w:rPr>
            </w:pPr>
          </w:p>
        </w:tc>
        <w:tc>
          <w:tcPr>
            <w:tcW w:w="720" w:type="dxa"/>
            <w:vMerge/>
          </w:tcPr>
          <w:p w14:paraId="564B527B" w14:textId="77777777" w:rsidR="00453A7B" w:rsidRPr="005B2DD2" w:rsidRDefault="00453A7B" w:rsidP="004A28EA">
            <w:pPr>
              <w:rPr>
                <w:lang w:val="it-IT"/>
              </w:rPr>
            </w:pPr>
          </w:p>
        </w:tc>
        <w:tc>
          <w:tcPr>
            <w:tcW w:w="7236" w:type="dxa"/>
            <w:vMerge/>
          </w:tcPr>
          <w:p w14:paraId="22A82542" w14:textId="77777777" w:rsidR="00453A7B" w:rsidRPr="005B2DD2" w:rsidRDefault="00453A7B" w:rsidP="002E7306">
            <w:pPr>
              <w:pStyle w:val="Title"/>
              <w:rPr>
                <w:lang w:val="it-IT"/>
              </w:rPr>
            </w:pPr>
          </w:p>
        </w:tc>
      </w:tr>
      <w:tr w:rsidR="00453A7B" w:rsidRPr="005B2DD2" w14:paraId="372B5DF2" w14:textId="77777777" w:rsidTr="00BE5968">
        <w:trPr>
          <w:trHeight w:val="1350"/>
        </w:trPr>
        <w:tc>
          <w:tcPr>
            <w:tcW w:w="3420" w:type="dxa"/>
            <w:gridSpan w:val="4"/>
            <w:vAlign w:val="center"/>
          </w:tcPr>
          <w:p w14:paraId="16E69AE9" w14:textId="742C79C6" w:rsidR="00453A7B" w:rsidRPr="005B2DD2" w:rsidRDefault="00453A7B" w:rsidP="00BE5968">
            <w:pPr>
              <w:pStyle w:val="Contact2"/>
              <w:rPr>
                <w:lang w:val="it-IT"/>
              </w:rPr>
            </w:pPr>
          </w:p>
        </w:tc>
        <w:tc>
          <w:tcPr>
            <w:tcW w:w="720" w:type="dxa"/>
            <w:vMerge/>
          </w:tcPr>
          <w:p w14:paraId="27D1AA59" w14:textId="77777777" w:rsidR="00453A7B" w:rsidRPr="005B2DD2" w:rsidRDefault="00453A7B" w:rsidP="004A28EA">
            <w:pPr>
              <w:rPr>
                <w:lang w:val="it-IT"/>
              </w:rPr>
            </w:pPr>
          </w:p>
        </w:tc>
        <w:tc>
          <w:tcPr>
            <w:tcW w:w="7236" w:type="dxa"/>
            <w:vMerge/>
          </w:tcPr>
          <w:p w14:paraId="3180D9AC" w14:textId="77777777" w:rsidR="00453A7B" w:rsidRPr="005B2DD2" w:rsidRDefault="00453A7B" w:rsidP="002E7306">
            <w:pPr>
              <w:pStyle w:val="Title"/>
              <w:rPr>
                <w:lang w:val="it-IT"/>
              </w:rPr>
            </w:pPr>
          </w:p>
        </w:tc>
      </w:tr>
      <w:tr w:rsidR="00453A7B" w:rsidRPr="005B2DD2" w14:paraId="2EDD0156" w14:textId="77777777" w:rsidTr="00F46BDB">
        <w:trPr>
          <w:trHeight w:val="864"/>
        </w:trPr>
        <w:tc>
          <w:tcPr>
            <w:tcW w:w="3420" w:type="dxa"/>
            <w:gridSpan w:val="4"/>
          </w:tcPr>
          <w:p w14:paraId="15BFEB2D" w14:textId="77777777" w:rsidR="00453A7B" w:rsidRPr="005B2DD2" w:rsidRDefault="00453A7B">
            <w:pPr>
              <w:rPr>
                <w:noProof/>
                <w:lang w:val="it-IT"/>
              </w:rPr>
            </w:pPr>
          </w:p>
        </w:tc>
        <w:tc>
          <w:tcPr>
            <w:tcW w:w="720" w:type="dxa"/>
            <w:vMerge/>
          </w:tcPr>
          <w:p w14:paraId="7EADE427" w14:textId="77777777" w:rsidR="00453A7B" w:rsidRPr="005B2DD2" w:rsidRDefault="00453A7B" w:rsidP="004A28EA">
            <w:pPr>
              <w:rPr>
                <w:lang w:val="it-IT"/>
              </w:rPr>
            </w:pPr>
          </w:p>
        </w:tc>
        <w:tc>
          <w:tcPr>
            <w:tcW w:w="7236" w:type="dxa"/>
            <w:vMerge/>
          </w:tcPr>
          <w:p w14:paraId="70169EF5" w14:textId="77777777" w:rsidR="00453A7B" w:rsidRPr="005B2DD2" w:rsidRDefault="00453A7B" w:rsidP="002E7306">
            <w:pPr>
              <w:pStyle w:val="Title"/>
              <w:rPr>
                <w:lang w:val="it-IT"/>
              </w:rPr>
            </w:pPr>
          </w:p>
        </w:tc>
      </w:tr>
      <w:tr w:rsidR="00453A7B" w:rsidRPr="004A28EA" w14:paraId="32CD0651" w14:textId="77777777" w:rsidTr="00AA1166">
        <w:trPr>
          <w:trHeight w:val="585"/>
        </w:trPr>
        <w:tc>
          <w:tcPr>
            <w:tcW w:w="450" w:type="dxa"/>
            <w:gridSpan w:val="2"/>
          </w:tcPr>
          <w:p w14:paraId="6F88FC1B" w14:textId="77777777" w:rsidR="00453A7B" w:rsidRPr="005B2DD2" w:rsidRDefault="00453A7B" w:rsidP="00453A7B">
            <w:pPr>
              <w:pStyle w:val="Heading4"/>
              <w:rPr>
                <w:lang w:val="it-IT"/>
              </w:rPr>
            </w:pPr>
          </w:p>
        </w:tc>
        <w:tc>
          <w:tcPr>
            <w:tcW w:w="2700" w:type="dxa"/>
            <w:tcBorders>
              <w:bottom w:val="single" w:sz="4" w:space="0" w:color="FFFFFF" w:themeColor="background1"/>
            </w:tcBorders>
          </w:tcPr>
          <w:p w14:paraId="753C9D07" w14:textId="43D81489" w:rsidR="00453A7B" w:rsidRPr="00453A7B" w:rsidRDefault="00476262" w:rsidP="00453A7B">
            <w:pPr>
              <w:pStyle w:val="Heading4"/>
            </w:pPr>
            <w:r>
              <w:t>Formazione</w:t>
            </w:r>
          </w:p>
        </w:tc>
        <w:tc>
          <w:tcPr>
            <w:tcW w:w="270" w:type="dxa"/>
          </w:tcPr>
          <w:p w14:paraId="3161143F" w14:textId="77777777" w:rsidR="00453A7B" w:rsidRPr="00453A7B" w:rsidRDefault="00453A7B" w:rsidP="00453A7B">
            <w:pPr>
              <w:pStyle w:val="Heading4"/>
            </w:pPr>
          </w:p>
        </w:tc>
        <w:tc>
          <w:tcPr>
            <w:tcW w:w="720" w:type="dxa"/>
            <w:vMerge/>
          </w:tcPr>
          <w:p w14:paraId="745294B8" w14:textId="77777777" w:rsidR="00453A7B" w:rsidRDefault="00453A7B" w:rsidP="005B2877">
            <w:pPr>
              <w:pStyle w:val="Heading4"/>
            </w:pPr>
          </w:p>
        </w:tc>
        <w:tc>
          <w:tcPr>
            <w:tcW w:w="7236" w:type="dxa"/>
            <w:vMerge/>
          </w:tcPr>
          <w:p w14:paraId="1F203CE6" w14:textId="77777777" w:rsidR="00453A7B" w:rsidRDefault="00453A7B" w:rsidP="002E7306">
            <w:pPr>
              <w:pStyle w:val="Title"/>
            </w:pPr>
          </w:p>
        </w:tc>
      </w:tr>
      <w:tr w:rsidR="00453A7B" w:rsidRPr="00124ED6" w14:paraId="7E3CB35F" w14:textId="77777777" w:rsidTr="00453A7B">
        <w:trPr>
          <w:trHeight w:val="170"/>
        </w:trPr>
        <w:tc>
          <w:tcPr>
            <w:tcW w:w="3420" w:type="dxa"/>
            <w:gridSpan w:val="4"/>
          </w:tcPr>
          <w:p w14:paraId="7E782531" w14:textId="77777777" w:rsidR="00453A7B" w:rsidRPr="00453A7B" w:rsidRDefault="00453A7B" w:rsidP="00453A7B">
            <w:pPr>
              <w:rPr>
                <w:noProof/>
                <w:sz w:val="16"/>
                <w:szCs w:val="16"/>
                <w:lang w:val="it-IT"/>
              </w:rPr>
            </w:pPr>
          </w:p>
        </w:tc>
        <w:tc>
          <w:tcPr>
            <w:tcW w:w="720" w:type="dxa"/>
            <w:vMerge/>
          </w:tcPr>
          <w:p w14:paraId="6237CBD9" w14:textId="77777777" w:rsidR="00453A7B" w:rsidRPr="00124ED6" w:rsidRDefault="00453A7B" w:rsidP="00453A7B">
            <w:pPr>
              <w:rPr>
                <w:lang w:val="it-IT"/>
              </w:rPr>
            </w:pPr>
          </w:p>
        </w:tc>
        <w:tc>
          <w:tcPr>
            <w:tcW w:w="7236" w:type="dxa"/>
            <w:vMerge/>
          </w:tcPr>
          <w:p w14:paraId="11943833" w14:textId="77777777" w:rsidR="00453A7B" w:rsidRPr="00124ED6" w:rsidRDefault="00453A7B" w:rsidP="00453A7B">
            <w:pPr>
              <w:pStyle w:val="Title"/>
              <w:rPr>
                <w:lang w:val="it-IT"/>
              </w:rPr>
            </w:pPr>
          </w:p>
        </w:tc>
      </w:tr>
      <w:tr w:rsidR="00453A7B" w:rsidRPr="005B2DD2" w14:paraId="1CCFBC82" w14:textId="77777777" w:rsidTr="00453A7B">
        <w:trPr>
          <w:trHeight w:val="1107"/>
        </w:trPr>
        <w:tc>
          <w:tcPr>
            <w:tcW w:w="450" w:type="dxa"/>
            <w:gridSpan w:val="2"/>
          </w:tcPr>
          <w:p w14:paraId="79BA4236" w14:textId="77777777" w:rsidR="00453A7B" w:rsidRPr="00124ED6" w:rsidRDefault="00453A7B" w:rsidP="00453A7B">
            <w:pPr>
              <w:rPr>
                <w:noProof/>
                <w:lang w:val="it-IT"/>
              </w:rPr>
            </w:pPr>
            <w:r>
              <w:rPr>
                <w:noProof/>
              </w:rPr>
              <w:drawing>
                <wp:inline distT="0" distB="0" distL="0" distR="0" wp14:anchorId="0C54DFFE" wp14:editId="2F21BAE9">
                  <wp:extent cx="313522" cy="313522"/>
                  <wp:effectExtent l="0" t="0" r="0" b="0"/>
                  <wp:docPr id="76" name="Graphic 76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noun_graduation_828933_000000.sv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3522" cy="3135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0" w:type="dxa"/>
            <w:gridSpan w:val="2"/>
          </w:tcPr>
          <w:p w14:paraId="2A324F80" w14:textId="77777777" w:rsidR="005B2DD2" w:rsidRPr="005B2DD2" w:rsidRDefault="005B2DD2" w:rsidP="005B2DD2">
            <w:pPr>
              <w:pStyle w:val="Heading5"/>
              <w:rPr>
                <w:noProof/>
                <w:lang w:val="it-IT"/>
              </w:rPr>
            </w:pPr>
            <w:r w:rsidRPr="005B2DD2">
              <w:rPr>
                <w:noProof/>
                <w:lang w:val="it-IT"/>
              </w:rPr>
              <w:t>l’Accademia del</w:t>
            </w:r>
          </w:p>
          <w:p w14:paraId="4BDF8BF4" w14:textId="4E965354" w:rsidR="00453A7B" w:rsidRPr="005B2DD2" w:rsidRDefault="005B2DD2" w:rsidP="005B2DD2">
            <w:pPr>
              <w:pStyle w:val="Heading6"/>
              <w:rPr>
                <w:b/>
                <w:bCs/>
                <w:i w:val="0"/>
                <w:iCs/>
                <w:lang w:val="it-IT"/>
              </w:rPr>
            </w:pPr>
            <w:r w:rsidRPr="005B2DD2">
              <w:rPr>
                <w:b/>
                <w:bCs/>
                <w:i w:val="0"/>
                <w:iCs/>
                <w:noProof/>
                <w:lang w:val="it-IT"/>
              </w:rPr>
              <w:t xml:space="preserve">SUONO DI MILANO </w:t>
            </w:r>
          </w:p>
        </w:tc>
        <w:tc>
          <w:tcPr>
            <w:tcW w:w="720" w:type="dxa"/>
            <w:vMerge/>
          </w:tcPr>
          <w:p w14:paraId="5A08FEAF" w14:textId="77777777" w:rsidR="00453A7B" w:rsidRPr="00476262" w:rsidRDefault="00453A7B" w:rsidP="00453A7B">
            <w:pPr>
              <w:rPr>
                <w:lang w:val="it-IT"/>
              </w:rPr>
            </w:pPr>
          </w:p>
        </w:tc>
        <w:tc>
          <w:tcPr>
            <w:tcW w:w="7236" w:type="dxa"/>
            <w:vMerge/>
          </w:tcPr>
          <w:p w14:paraId="261F60C2" w14:textId="77777777" w:rsidR="00453A7B" w:rsidRPr="00476262" w:rsidRDefault="00453A7B" w:rsidP="00453A7B">
            <w:pPr>
              <w:pStyle w:val="Title"/>
              <w:rPr>
                <w:lang w:val="it-IT"/>
              </w:rPr>
            </w:pPr>
          </w:p>
        </w:tc>
      </w:tr>
      <w:tr w:rsidR="00453A7B" w:rsidRPr="00476262" w14:paraId="4F6CD348" w14:textId="77777777" w:rsidTr="00453A7B">
        <w:trPr>
          <w:trHeight w:val="1445"/>
        </w:trPr>
        <w:tc>
          <w:tcPr>
            <w:tcW w:w="450" w:type="dxa"/>
            <w:gridSpan w:val="2"/>
          </w:tcPr>
          <w:p w14:paraId="687F8C62" w14:textId="780797CD" w:rsidR="00453A7B" w:rsidRPr="00124ED6" w:rsidRDefault="00453A7B" w:rsidP="00453A7B">
            <w:pPr>
              <w:rPr>
                <w:noProof/>
                <w:lang w:val="it-IT"/>
              </w:rPr>
            </w:pPr>
          </w:p>
        </w:tc>
        <w:tc>
          <w:tcPr>
            <w:tcW w:w="2970" w:type="dxa"/>
            <w:gridSpan w:val="2"/>
          </w:tcPr>
          <w:p w14:paraId="153D30F9" w14:textId="1F505645" w:rsidR="00453A7B" w:rsidRPr="00476262" w:rsidRDefault="00453A7B" w:rsidP="005B2DD2">
            <w:pPr>
              <w:pStyle w:val="Heading5"/>
              <w:rPr>
                <w:lang w:val="it-IT"/>
              </w:rPr>
            </w:pPr>
          </w:p>
        </w:tc>
        <w:tc>
          <w:tcPr>
            <w:tcW w:w="720" w:type="dxa"/>
            <w:vMerge/>
          </w:tcPr>
          <w:p w14:paraId="678C811E" w14:textId="77777777" w:rsidR="00453A7B" w:rsidRPr="00124ED6" w:rsidRDefault="00453A7B" w:rsidP="00453A7B">
            <w:pPr>
              <w:rPr>
                <w:lang w:val="it-IT"/>
              </w:rPr>
            </w:pPr>
          </w:p>
        </w:tc>
        <w:tc>
          <w:tcPr>
            <w:tcW w:w="7236" w:type="dxa"/>
            <w:vMerge/>
          </w:tcPr>
          <w:p w14:paraId="144252BD" w14:textId="77777777" w:rsidR="00453A7B" w:rsidRPr="00124ED6" w:rsidRDefault="00453A7B" w:rsidP="00453A7B">
            <w:pPr>
              <w:pStyle w:val="Title"/>
              <w:rPr>
                <w:lang w:val="it-IT"/>
              </w:rPr>
            </w:pPr>
          </w:p>
        </w:tc>
      </w:tr>
    </w:tbl>
    <w:p w14:paraId="1CF25AF5" w14:textId="0DCE61AC" w:rsidR="00871DB8" w:rsidRDefault="00C14FBF"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738112" behindDoc="1" locked="0" layoutInCell="1" allowOverlap="1" wp14:anchorId="6C429D50" wp14:editId="34E8F5F5">
                <wp:simplePos x="0" y="0"/>
                <wp:positionH relativeFrom="column">
                  <wp:posOffset>-274320</wp:posOffset>
                </wp:positionH>
                <wp:positionV relativeFrom="paragraph">
                  <wp:posOffset>-3077029</wp:posOffset>
                </wp:positionV>
                <wp:extent cx="2670048" cy="11234058"/>
                <wp:effectExtent l="0" t="0" r="0" b="5715"/>
                <wp:wrapNone/>
                <wp:docPr id="2" name="Group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70048" cy="11234058"/>
                          <a:chOff x="0" y="1"/>
                          <a:chExt cx="2668270" cy="9112884"/>
                        </a:xfrm>
                        <a:solidFill>
                          <a:srgbClr val="003399"/>
                        </a:solidFill>
                      </wpg:grpSpPr>
                      <wpg:grpSp>
                        <wpg:cNvPr id="12" name="Group 12"/>
                        <wpg:cNvGrpSpPr/>
                        <wpg:grpSpPr>
                          <a:xfrm>
                            <a:off x="0" y="1552789"/>
                            <a:ext cx="2668270" cy="4464471"/>
                            <a:chOff x="0" y="-552246"/>
                            <a:chExt cx="2668814" cy="4464572"/>
                          </a:xfrm>
                          <a:grpFill/>
                        </wpg:grpSpPr>
                        <wpg:grpSp>
                          <wpg:cNvPr id="6" name="Group 6"/>
                          <wpg:cNvGrpSpPr/>
                          <wpg:grpSpPr>
                            <a:xfrm>
                              <a:off x="0" y="453452"/>
                              <a:ext cx="2665730" cy="3458874"/>
                              <a:chOff x="0" y="-658920"/>
                              <a:chExt cx="2665730" cy="3458891"/>
                            </a:xfrm>
                            <a:grpFill/>
                          </wpg:grpSpPr>
                          <wps:wsp>
                            <wps:cNvPr id="7" name="Rectangle 7"/>
                            <wps:cNvSpPr/>
                            <wps:spPr>
                              <a:xfrm>
                                <a:off x="0" y="-658920"/>
                                <a:ext cx="2665730" cy="2452478"/>
                              </a:xfrm>
                              <a:prstGeom prst="rect">
                                <a:avLst/>
                              </a:prstGeom>
                              <a:grp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" name="Triangle 8"/>
                            <wps:cNvSpPr/>
                            <wps:spPr>
                              <a:xfrm rot="10800000">
                                <a:off x="0" y="1794131"/>
                                <a:ext cx="2665730" cy="1005840"/>
                              </a:xfrm>
                              <a:prstGeom prst="triangle">
                                <a:avLst/>
                              </a:prstGeom>
                              <a:grp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10" name="Right Triangle 10"/>
                          <wps:cNvSpPr/>
                          <wps:spPr>
                            <a:xfrm>
                              <a:off x="0" y="-552239"/>
                              <a:ext cx="1333500" cy="1005840"/>
                            </a:xfrm>
                            <a:prstGeom prst="rtTriangle">
                              <a:avLst/>
                            </a:prstGeom>
                            <a:grp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" name="Right Triangle 11"/>
                          <wps:cNvSpPr/>
                          <wps:spPr>
                            <a:xfrm flipH="1">
                              <a:off x="1335314" y="-552246"/>
                              <a:ext cx="1333500" cy="1005840"/>
                            </a:xfrm>
                            <a:prstGeom prst="rtTriangle">
                              <a:avLst/>
                            </a:prstGeom>
                            <a:grp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9" name="Group 19"/>
                        <wpg:cNvGrpSpPr/>
                        <wpg:grpSpPr>
                          <a:xfrm>
                            <a:off x="0" y="5200650"/>
                            <a:ext cx="2668270" cy="3912235"/>
                            <a:chOff x="0" y="0"/>
                            <a:chExt cx="2668814" cy="3912326"/>
                          </a:xfrm>
                          <a:grpFill/>
                        </wpg:grpSpPr>
                        <wpg:grpSp>
                          <wpg:cNvPr id="20" name="Group 20"/>
                          <wpg:cNvGrpSpPr/>
                          <wpg:grpSpPr>
                            <a:xfrm>
                              <a:off x="0" y="1001486"/>
                              <a:ext cx="2665730" cy="2910840"/>
                              <a:chOff x="0" y="-110884"/>
                              <a:chExt cx="2665730" cy="2910855"/>
                            </a:xfrm>
                            <a:grpFill/>
                          </wpg:grpSpPr>
                          <wps:wsp>
                            <wps:cNvPr id="21" name="Rectangle 21"/>
                            <wps:cNvSpPr/>
                            <wps:spPr>
                              <a:xfrm>
                                <a:off x="0" y="-110884"/>
                                <a:ext cx="2665730" cy="1905000"/>
                              </a:xfrm>
                              <a:prstGeom prst="rect">
                                <a:avLst/>
                              </a:prstGeom>
                              <a:grp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2" name="Triangle 22"/>
                            <wps:cNvSpPr/>
                            <wps:spPr>
                              <a:xfrm rot="10800000">
                                <a:off x="0" y="1794131"/>
                                <a:ext cx="2665730" cy="1005840"/>
                              </a:xfrm>
                              <a:prstGeom prst="triangle">
                                <a:avLst/>
                              </a:prstGeom>
                              <a:grp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23" name="Right Triangle 23"/>
                          <wps:cNvSpPr/>
                          <wps:spPr>
                            <a:xfrm>
                              <a:off x="0" y="0"/>
                              <a:ext cx="1333500" cy="1005840"/>
                            </a:xfrm>
                            <a:prstGeom prst="rtTriangle">
                              <a:avLst/>
                            </a:prstGeom>
                            <a:grp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4" name="Right Triangle 24"/>
                          <wps:cNvSpPr/>
                          <wps:spPr>
                            <a:xfrm flipH="1">
                              <a:off x="1335314" y="0"/>
                              <a:ext cx="1333500" cy="1005840"/>
                            </a:xfrm>
                            <a:prstGeom prst="rtTriangle">
                              <a:avLst/>
                            </a:prstGeom>
                            <a:grp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9" name="Group 9"/>
                        <wpg:cNvGrpSpPr/>
                        <wpg:grpSpPr>
                          <a:xfrm>
                            <a:off x="0" y="1"/>
                            <a:ext cx="2665095" cy="2364886"/>
                            <a:chOff x="0" y="-110883"/>
                            <a:chExt cx="2665730" cy="2364955"/>
                          </a:xfrm>
                          <a:grpFill/>
                        </wpg:grpSpPr>
                        <wps:wsp>
                          <wps:cNvPr id="33" name="Rectangle 33"/>
                          <wps:cNvSpPr/>
                          <wps:spPr>
                            <a:xfrm>
                              <a:off x="0" y="-110883"/>
                              <a:ext cx="2665730" cy="1364738"/>
                            </a:xfrm>
                            <a:prstGeom prst="rect">
                              <a:avLst/>
                            </a:prstGeom>
                            <a:grp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74EB495B" w14:textId="3F126061" w:rsidR="009A6230" w:rsidRDefault="009A6230" w:rsidP="009A6230">
                                <w:pPr>
                                  <w:pStyle w:val="Heading4"/>
                                </w:pPr>
                                <w:r>
                                  <w:t>CURRICULUM VITAE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4" name="Triangle 34"/>
                          <wps:cNvSpPr/>
                          <wps:spPr>
                            <a:xfrm rot="10800000">
                              <a:off x="0" y="1248232"/>
                              <a:ext cx="2665730" cy="1005840"/>
                            </a:xfrm>
                            <a:prstGeom prst="triangle">
                              <a:avLst/>
                            </a:prstGeom>
                            <a:grp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C429D50" id="Group 2" o:spid="_x0000_s1154" alt="&quot;&quot;" style="position:absolute;margin-left:-21.6pt;margin-top:-242.3pt;width:210.25pt;height:884.55pt;z-index:-251578368;mso-height-relative:margin" coordorigin="" coordsize="26682,911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">
                <v:group id="Group 12" o:spid="_x0000_s1155" style="position:absolute;top:15527;width:26682;height:44645" coordorigin=",-5522" coordsize="26688,446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group id="Group 6" o:spid="_x0000_s1156" style="position:absolute;top:4534;width:26657;height:34589" coordorigin=",-6589" coordsize="26657,34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<v:rect id="Rectangle 7" o:spid="_x0000_s1157" style="position:absolute;top:-6589;width:26657;height:24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" filled="f" stroked="f" strokeweight="1pt"/>
                    <v:shape id="Triangle 8" o:spid="_x0000_s1158" type="#_x0000_t5" style="position:absolute;top:17941;width:26657;height:10058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" filled="f" stroked="f" strokeweight="1pt"/>
                  </v:group>
                  <v:shape id="Right Triangle 10" o:spid="_x0000_s1159" type="#_x0000_t6" style="position:absolute;top:-5522;width:13335;height:100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" filled="f" stroked="f" strokeweight="1pt"/>
                  <v:shape id="Right Triangle 11" o:spid="_x0000_s1160" type="#_x0000_t6" style="position:absolute;left:13353;top:-5522;width:13335;height:10057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" filled="f" stroked="f" strokeweight="1pt"/>
                </v:group>
                <v:group id="Group 19" o:spid="_x0000_s1161" style="position:absolute;top:52006;width:26682;height:39122" coordsize="26688,391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<v:group id="Group 20" o:spid="_x0000_s1162" style="position:absolute;top:10014;width:26657;height:29109" coordorigin=",-1108" coordsize="26657,29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  <v:rect id="Rectangle 21" o:spid="_x0000_s1163" style="position:absolute;top:-1108;width:26657;height:190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" filled="f" stroked="f" strokeweight="1pt"/>
                    <v:shape id="Triangle 22" o:spid="_x0000_s1164" type="#_x0000_t5" style="position:absolute;top:17941;width:26657;height:10058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" filled="f" stroked="f" strokeweight="1pt"/>
                  </v:group>
                  <v:shape id="Right Triangle 23" o:spid="_x0000_s1165" type="#_x0000_t6" style="position:absolute;width:13335;height:100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" filled="f" stroked="f" strokeweight="1pt"/>
                  <v:shape id="Right Triangle 24" o:spid="_x0000_s1166" type="#_x0000_t6" style="position:absolute;left:13353;width:13335;height:10058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" filled="f" stroked="f" strokeweight="1pt"/>
                </v:group>
                <v:group id="Group 9" o:spid="_x0000_s1167" style="position:absolute;width:26650;height:23648" coordorigin=",-1108" coordsize="26657,236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rect id="Rectangle 33" o:spid="_x0000_s1168" style="position:absolute;top:-1108;width:26657;height:136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" filled="f" stroked="f" strokeweight="1pt">
                    <v:textbox>
                      <w:txbxContent>
                        <w:p w14:paraId="74EB495B" w14:textId="3F126061" w:rsidR="009A6230" w:rsidRDefault="009A6230" w:rsidP="009A6230">
                          <w:pPr>
                            <w:pStyle w:val="Heading4"/>
                          </w:pPr>
                          <w:r>
                            <w:t>CURRICULUM VITAE</w:t>
                          </w:r>
                        </w:p>
                      </w:txbxContent>
                    </v:textbox>
                  </v:rect>
                  <v:shape id="Triangle 34" o:spid="_x0000_s1169" type="#_x0000_t5" style="position:absolute;top:12482;width:26657;height:10058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" filled="f" stroked="f" strokeweight="1pt"/>
                </v:group>
              </v:group>
            </w:pict>
          </mc:Fallback>
        </mc:AlternateContent>
      </w:r>
      <w:r w:rsidR="003B4AEF">
        <w:rPr>
          <w:noProof/>
        </w:rPr>
        <mc:AlternateContent>
          <mc:Choice Requires="wpg">
            <w:drawing>
              <wp:anchor distT="0" distB="0" distL="114300" distR="114300" simplePos="0" relativeHeight="251735040" behindDoc="0" locked="0" layoutInCell="1" allowOverlap="1" wp14:anchorId="5EA46B32" wp14:editId="53A4E1C2">
                <wp:simplePos x="0" y="0"/>
                <wp:positionH relativeFrom="column">
                  <wp:posOffset>-619125</wp:posOffset>
                </wp:positionH>
                <wp:positionV relativeFrom="paragraph">
                  <wp:posOffset>3332480</wp:posOffset>
                </wp:positionV>
                <wp:extent cx="114186" cy="211455"/>
                <wp:effectExtent l="38100" t="38100" r="38735" b="29845"/>
                <wp:wrapNone/>
                <wp:docPr id="80" name="Graphic 3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4186" cy="211455"/>
                          <a:chOff x="296963" y="4236720"/>
                          <a:chExt cx="114186" cy="211455"/>
                        </a:xfrm>
                        <a:solidFill>
                          <a:schemeClr val="bg1"/>
                        </a:solidFill>
                      </wpg:grpSpPr>
                      <wps:wsp>
                        <wps:cNvPr id="84" name="Freeform 84"/>
                        <wps:cNvSpPr/>
                        <wps:spPr>
                          <a:xfrm>
                            <a:off x="296963" y="4236720"/>
                            <a:ext cx="114186" cy="211455"/>
                          </a:xfrm>
                          <a:custGeom>
                            <a:avLst/>
                            <a:gdLst>
                              <a:gd name="connsiteX0" fmla="*/ 99342 w 114185"/>
                              <a:gd name="connsiteY0" fmla="*/ 0 h 211455"/>
                              <a:gd name="connsiteX1" fmla="*/ 16028 w 114185"/>
                              <a:gd name="connsiteY1" fmla="*/ 0 h 211455"/>
                              <a:gd name="connsiteX2" fmla="*/ 0 w 114185"/>
                              <a:gd name="connsiteY2" fmla="*/ 16028 h 211455"/>
                              <a:gd name="connsiteX3" fmla="*/ 0 w 114185"/>
                              <a:gd name="connsiteY3" fmla="*/ 195427 h 211455"/>
                              <a:gd name="connsiteX4" fmla="*/ 16028 w 114185"/>
                              <a:gd name="connsiteY4" fmla="*/ 211455 h 211455"/>
                              <a:gd name="connsiteX5" fmla="*/ 99342 w 114185"/>
                              <a:gd name="connsiteY5" fmla="*/ 211455 h 211455"/>
                              <a:gd name="connsiteX6" fmla="*/ 115370 w 114185"/>
                              <a:gd name="connsiteY6" fmla="*/ 195427 h 211455"/>
                              <a:gd name="connsiteX7" fmla="*/ 115370 w 114185"/>
                              <a:gd name="connsiteY7" fmla="*/ 16028 h 211455"/>
                              <a:gd name="connsiteX8" fmla="*/ 99342 w 114185"/>
                              <a:gd name="connsiteY8" fmla="*/ 0 h 211455"/>
                              <a:gd name="connsiteX9" fmla="*/ 6428 w 114185"/>
                              <a:gd name="connsiteY9" fmla="*/ 35376 h 211455"/>
                              <a:gd name="connsiteX10" fmla="*/ 108942 w 114185"/>
                              <a:gd name="connsiteY10" fmla="*/ 35376 h 211455"/>
                              <a:gd name="connsiteX11" fmla="*/ 108942 w 114185"/>
                              <a:gd name="connsiteY11" fmla="*/ 171004 h 211455"/>
                              <a:gd name="connsiteX12" fmla="*/ 6428 w 114185"/>
                              <a:gd name="connsiteY12" fmla="*/ 171004 h 211455"/>
                              <a:gd name="connsiteX13" fmla="*/ 6428 w 114185"/>
                              <a:gd name="connsiteY13" fmla="*/ 35376 h 211455"/>
                              <a:gd name="connsiteX14" fmla="*/ 16028 w 114185"/>
                              <a:gd name="connsiteY14" fmla="*/ 6344 h 211455"/>
                              <a:gd name="connsiteX15" fmla="*/ 99342 w 114185"/>
                              <a:gd name="connsiteY15" fmla="*/ 6344 h 211455"/>
                              <a:gd name="connsiteX16" fmla="*/ 108963 w 114185"/>
                              <a:gd name="connsiteY16" fmla="*/ 15965 h 211455"/>
                              <a:gd name="connsiteX17" fmla="*/ 108963 w 114185"/>
                              <a:gd name="connsiteY17" fmla="*/ 28969 h 211455"/>
                              <a:gd name="connsiteX18" fmla="*/ 6428 w 114185"/>
                              <a:gd name="connsiteY18" fmla="*/ 28969 h 211455"/>
                              <a:gd name="connsiteX19" fmla="*/ 6428 w 114185"/>
                              <a:gd name="connsiteY19" fmla="*/ 16028 h 211455"/>
                              <a:gd name="connsiteX20" fmla="*/ 15986 w 114185"/>
                              <a:gd name="connsiteY20" fmla="*/ 6344 h 211455"/>
                              <a:gd name="connsiteX21" fmla="*/ 16028 w 114185"/>
                              <a:gd name="connsiteY21" fmla="*/ 6344 h 211455"/>
                              <a:gd name="connsiteX22" fmla="*/ 99342 w 114185"/>
                              <a:gd name="connsiteY22" fmla="*/ 205111 h 211455"/>
                              <a:gd name="connsiteX23" fmla="*/ 16028 w 114185"/>
                              <a:gd name="connsiteY23" fmla="*/ 205111 h 211455"/>
                              <a:gd name="connsiteX24" fmla="*/ 6407 w 114185"/>
                              <a:gd name="connsiteY24" fmla="*/ 195490 h 211455"/>
                              <a:gd name="connsiteX25" fmla="*/ 6407 w 114185"/>
                              <a:gd name="connsiteY25" fmla="*/ 177411 h 211455"/>
                              <a:gd name="connsiteX26" fmla="*/ 108942 w 114185"/>
                              <a:gd name="connsiteY26" fmla="*/ 177411 h 211455"/>
                              <a:gd name="connsiteX27" fmla="*/ 108942 w 114185"/>
                              <a:gd name="connsiteY27" fmla="*/ 195427 h 211455"/>
                              <a:gd name="connsiteX28" fmla="*/ 99384 w 114185"/>
                              <a:gd name="connsiteY28" fmla="*/ 205111 h 211455"/>
                              <a:gd name="connsiteX29" fmla="*/ 99342 w 114185"/>
                              <a:gd name="connsiteY29" fmla="*/ 205111 h 21145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</a:cxnLst>
                            <a:rect l="l" t="t" r="r" b="b"/>
                            <a:pathLst>
                              <a:path w="114185" h="211455">
                                <a:moveTo>
                                  <a:pt x="99342" y="0"/>
                                </a:moveTo>
                                <a:lnTo>
                                  <a:pt x="16028" y="0"/>
                                </a:lnTo>
                                <a:cubicBezTo>
                                  <a:pt x="7176" y="0"/>
                                  <a:pt x="0" y="7176"/>
                                  <a:pt x="0" y="16028"/>
                                </a:cubicBezTo>
                                <a:lnTo>
                                  <a:pt x="0" y="195427"/>
                                </a:lnTo>
                                <a:cubicBezTo>
                                  <a:pt x="0" y="204279"/>
                                  <a:pt x="7176" y="211455"/>
                                  <a:pt x="16028" y="211455"/>
                                </a:cubicBezTo>
                                <a:lnTo>
                                  <a:pt x="99342" y="211455"/>
                                </a:lnTo>
                                <a:cubicBezTo>
                                  <a:pt x="108194" y="211455"/>
                                  <a:pt x="115370" y="204279"/>
                                  <a:pt x="115370" y="195427"/>
                                </a:cubicBezTo>
                                <a:lnTo>
                                  <a:pt x="115370" y="16028"/>
                                </a:lnTo>
                                <a:cubicBezTo>
                                  <a:pt x="115370" y="7176"/>
                                  <a:pt x="108194" y="0"/>
                                  <a:pt x="99342" y="0"/>
                                </a:cubicBezTo>
                                <a:close/>
                                <a:moveTo>
                                  <a:pt x="6428" y="35376"/>
                                </a:moveTo>
                                <a:lnTo>
                                  <a:pt x="108942" y="35376"/>
                                </a:lnTo>
                                <a:lnTo>
                                  <a:pt x="108942" y="171004"/>
                                </a:lnTo>
                                <a:lnTo>
                                  <a:pt x="6428" y="171004"/>
                                </a:lnTo>
                                <a:lnTo>
                                  <a:pt x="6428" y="35376"/>
                                </a:lnTo>
                                <a:close/>
                                <a:moveTo>
                                  <a:pt x="16028" y="6344"/>
                                </a:moveTo>
                                <a:lnTo>
                                  <a:pt x="99342" y="6344"/>
                                </a:lnTo>
                                <a:cubicBezTo>
                                  <a:pt x="104655" y="6344"/>
                                  <a:pt x="108963" y="10651"/>
                                  <a:pt x="108963" y="15965"/>
                                </a:cubicBezTo>
                                <a:lnTo>
                                  <a:pt x="108963" y="28969"/>
                                </a:lnTo>
                                <a:lnTo>
                                  <a:pt x="6428" y="28969"/>
                                </a:lnTo>
                                <a:lnTo>
                                  <a:pt x="6428" y="16028"/>
                                </a:lnTo>
                                <a:cubicBezTo>
                                  <a:pt x="6393" y="10715"/>
                                  <a:pt x="10672" y="6379"/>
                                  <a:pt x="15986" y="6344"/>
                                </a:cubicBezTo>
                                <a:cubicBezTo>
                                  <a:pt x="16000" y="6344"/>
                                  <a:pt x="16014" y="6344"/>
                                  <a:pt x="16028" y="6344"/>
                                </a:cubicBezTo>
                                <a:close/>
                                <a:moveTo>
                                  <a:pt x="99342" y="205111"/>
                                </a:moveTo>
                                <a:lnTo>
                                  <a:pt x="16028" y="205111"/>
                                </a:lnTo>
                                <a:cubicBezTo>
                                  <a:pt x="10715" y="205111"/>
                                  <a:pt x="6407" y="200804"/>
                                  <a:pt x="6407" y="195490"/>
                                </a:cubicBezTo>
                                <a:lnTo>
                                  <a:pt x="6407" y="177411"/>
                                </a:lnTo>
                                <a:lnTo>
                                  <a:pt x="108942" y="177411"/>
                                </a:lnTo>
                                <a:lnTo>
                                  <a:pt x="108942" y="195427"/>
                                </a:lnTo>
                                <a:cubicBezTo>
                                  <a:pt x="108977" y="200740"/>
                                  <a:pt x="104698" y="205076"/>
                                  <a:pt x="99384" y="205111"/>
                                </a:cubicBezTo>
                                <a:cubicBezTo>
                                  <a:pt x="99370" y="205111"/>
                                  <a:pt x="99356" y="205111"/>
                                  <a:pt x="99342" y="205111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 w="2096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" name="Freeform 85"/>
                        <wps:cNvSpPr/>
                        <wps:spPr>
                          <a:xfrm>
                            <a:off x="345597" y="4419544"/>
                            <a:ext cx="16916" cy="16916"/>
                          </a:xfrm>
                          <a:custGeom>
                            <a:avLst/>
                            <a:gdLst>
                              <a:gd name="connsiteX0" fmla="*/ 18101 w 16916"/>
                              <a:gd name="connsiteY0" fmla="*/ 9050 h 16916"/>
                              <a:gd name="connsiteX1" fmla="*/ 9050 w 16916"/>
                              <a:gd name="connsiteY1" fmla="*/ 18101 h 16916"/>
                              <a:gd name="connsiteX2" fmla="*/ 0 w 16916"/>
                              <a:gd name="connsiteY2" fmla="*/ 9050 h 16916"/>
                              <a:gd name="connsiteX3" fmla="*/ 9050 w 16916"/>
                              <a:gd name="connsiteY3" fmla="*/ 0 h 16916"/>
                              <a:gd name="connsiteX4" fmla="*/ 18101 w 16916"/>
                              <a:gd name="connsiteY4" fmla="*/ 9050 h 1691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6916" h="16916">
                                <a:moveTo>
                                  <a:pt x="18101" y="9050"/>
                                </a:moveTo>
                                <a:cubicBezTo>
                                  <a:pt x="18101" y="14049"/>
                                  <a:pt x="14049" y="18101"/>
                                  <a:pt x="9050" y="18101"/>
                                </a:cubicBezTo>
                                <a:cubicBezTo>
                                  <a:pt x="4052" y="18101"/>
                                  <a:pt x="0" y="14049"/>
                                  <a:pt x="0" y="9050"/>
                                </a:cubicBezTo>
                                <a:cubicBezTo>
                                  <a:pt x="0" y="4052"/>
                                  <a:pt x="4052" y="0"/>
                                  <a:pt x="9050" y="0"/>
                                </a:cubicBezTo>
                                <a:cubicBezTo>
                                  <a:pt x="14049" y="0"/>
                                  <a:pt x="18101" y="4052"/>
                                  <a:pt x="18101" y="9050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 w="2096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" name="Freeform 86"/>
                        <wps:cNvSpPr/>
                        <wps:spPr>
                          <a:xfrm>
                            <a:off x="338226" y="4251691"/>
                            <a:ext cx="31718" cy="6344"/>
                          </a:xfrm>
                          <a:custGeom>
                            <a:avLst/>
                            <a:gdLst>
                              <a:gd name="connsiteX0" fmla="*/ 3734 w 31718"/>
                              <a:gd name="connsiteY0" fmla="*/ 6386 h 6343"/>
                              <a:gd name="connsiteX1" fmla="*/ 29109 w 31718"/>
                              <a:gd name="connsiteY1" fmla="*/ 6386 h 6343"/>
                              <a:gd name="connsiteX2" fmla="*/ 32800 w 31718"/>
                              <a:gd name="connsiteY2" fmla="*/ 3734 h 6343"/>
                              <a:gd name="connsiteX3" fmla="*/ 30148 w 31718"/>
                              <a:gd name="connsiteY3" fmla="*/ 43 h 6343"/>
                              <a:gd name="connsiteX4" fmla="*/ 29109 w 31718"/>
                              <a:gd name="connsiteY4" fmla="*/ 43 h 6343"/>
                              <a:gd name="connsiteX5" fmla="*/ 3734 w 31718"/>
                              <a:gd name="connsiteY5" fmla="*/ 43 h 6343"/>
                              <a:gd name="connsiteX6" fmla="*/ 43 w 31718"/>
                              <a:gd name="connsiteY6" fmla="*/ 2695 h 6343"/>
                              <a:gd name="connsiteX7" fmla="*/ 2695 w 31718"/>
                              <a:gd name="connsiteY7" fmla="*/ 6386 h 6343"/>
                              <a:gd name="connsiteX8" fmla="*/ 3734 w 31718"/>
                              <a:gd name="connsiteY8" fmla="*/ 6386 h 6343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</a:cxnLst>
                            <a:rect l="l" t="t" r="r" b="b"/>
                            <a:pathLst>
                              <a:path w="31718" h="6343">
                                <a:moveTo>
                                  <a:pt x="3734" y="6386"/>
                                </a:moveTo>
                                <a:lnTo>
                                  <a:pt x="29109" y="6386"/>
                                </a:lnTo>
                                <a:cubicBezTo>
                                  <a:pt x="30861" y="6673"/>
                                  <a:pt x="32513" y="5486"/>
                                  <a:pt x="32800" y="3734"/>
                                </a:cubicBezTo>
                                <a:cubicBezTo>
                                  <a:pt x="33087" y="1983"/>
                                  <a:pt x="31900" y="330"/>
                                  <a:pt x="30148" y="43"/>
                                </a:cubicBezTo>
                                <a:cubicBezTo>
                                  <a:pt x="29804" y="-14"/>
                                  <a:pt x="29453" y="-14"/>
                                  <a:pt x="29109" y="43"/>
                                </a:cubicBezTo>
                                <a:lnTo>
                                  <a:pt x="3734" y="43"/>
                                </a:lnTo>
                                <a:cubicBezTo>
                                  <a:pt x="1983" y="-244"/>
                                  <a:pt x="330" y="943"/>
                                  <a:pt x="43" y="2695"/>
                                </a:cubicBezTo>
                                <a:cubicBezTo>
                                  <a:pt x="-244" y="4447"/>
                                  <a:pt x="943" y="6099"/>
                                  <a:pt x="2695" y="6386"/>
                                </a:cubicBezTo>
                                <a:cubicBezTo>
                                  <a:pt x="3039" y="6443"/>
                                  <a:pt x="3390" y="6443"/>
                                  <a:pt x="3734" y="6386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 w="2096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48A18711" id="Graphic 38" o:spid="_x0000_s1026" alt="&quot;&quot;" style="position:absolute;margin-left:-48.75pt;margin-top:262.4pt;width:9pt;height:16.65pt;z-index:251735040;mso-width-relative:margin" coordorigin="2969,42367" coordsize="1141,21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">
                <v:shape id="Freeform 84" o:spid="_x0000_s1027" style="position:absolute;left:2969;top:42367;width:1142;height:2114;visibility:visible;mso-wrap-style:square;v-text-anchor:middle" coordsize="114185,211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" path="m99342,l16028,c7176,,,7176,,16028l,195427v,8852,7176,16028,16028,16028l99342,211455v8852,,16028,-7176,16028,-16028l115370,16028c115370,7176,108194,,99342,xm6428,35376r102514,l108942,171004r-102514,l6428,35376xm16028,6344r83314,c104655,6344,108963,10651,108963,15965r,13004l6428,28969r,-12941c6393,10715,10672,6379,15986,6344v14,,28,,42,xm99342,205111r-83314,c10715,205111,6407,200804,6407,195490r,-18079l108942,177411r,18016c108977,200740,104698,205076,99384,205111v-14,,-28,,-42,xe" filled="f" stroked="f" strokeweight=".05822mm">
                  <v:stroke joinstyle="miter"/>
                  <v:path arrowok="t" o:connecttype="custom" o:connectlocs="99343,0;16028,0;0,16028;0,195427;16028,211455;99343,211455;115371,195427;115371,16028;99343,0;6428,35376;108943,35376;108943,171004;6428,171004;6428,35376;16028,6344;99343,6344;108964,15965;108964,28969;6428,28969;6428,16028;15986,6344;16028,6344;99343,205111;16028,205111;6407,195490;6407,177411;108943,177411;108943,195427;99385,205111;99343,205111" o:connectangles="0,0,0,0,0,0,0,0,0,0,0,0,0,0,0,0,0,0,0,0,0,0,0,0,0,0,0,0,0,0"/>
                </v:shape>
                <v:shape id="Freeform 85" o:spid="_x0000_s1028" style="position:absolute;left:3455;top:44195;width:170;height:169;visibility:visible;mso-wrap-style:square;v-text-anchor:middle" coordsize="16916,169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" path="m18101,9050v,4999,-4052,9051,-9051,9051c4052,18101,,14049,,9050,,4052,4052,,9050,v4999,,9051,4052,9051,9050xe" filled="f" stroked="f" strokeweight=".05822mm">
                  <v:stroke joinstyle="miter"/>
                  <v:path arrowok="t" o:connecttype="custom" o:connectlocs="18101,9050;9050,18101;0,9050;9050,0;18101,9050" o:connectangles="0,0,0,0,0"/>
                </v:shape>
                <v:shape id="Freeform 86" o:spid="_x0000_s1029" style="position:absolute;left:3382;top:42516;width:317;height:64;visibility:visible;mso-wrap-style:square;v-text-anchor:middle" coordsize="31718,6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" path="m3734,6386r25375,c30861,6673,32513,5486,32800,3734,33087,1983,31900,330,30148,43v-344,-57,-695,-57,-1039,l3734,43c1983,-244,330,943,43,2695,-244,4447,943,6099,2695,6386v344,57,695,57,1039,xe" filled="f" stroked="f" strokeweight=".05822mm">
                  <v:stroke joinstyle="miter"/>
                  <v:path arrowok="t" o:connecttype="custom" o:connectlocs="3734,6387;29109,6387;32800,3735;30148,43;29109,43;3734,43;43,2695;2695,6387;3734,6387" o:connectangles="0,0,0,0,0,0,0,0,0"/>
                </v:shape>
              </v:group>
            </w:pict>
          </mc:Fallback>
        </mc:AlternateContent>
      </w:r>
      <w:r w:rsidR="00203213">
        <w:rPr>
          <w:noProof/>
        </w:rPr>
        <w:drawing>
          <wp:anchor distT="0" distB="0" distL="114300" distR="114300" simplePos="0" relativeHeight="251679744" behindDoc="0" locked="0" layoutInCell="1" allowOverlap="1" wp14:anchorId="7ED71BAE" wp14:editId="1D4DDBD2">
            <wp:simplePos x="0" y="0"/>
            <wp:positionH relativeFrom="column">
              <wp:posOffset>-648335</wp:posOffset>
            </wp:positionH>
            <wp:positionV relativeFrom="paragraph">
              <wp:posOffset>3686034</wp:posOffset>
            </wp:positionV>
            <wp:extent cx="168275" cy="168275"/>
            <wp:effectExtent l="0" t="0" r="0" b="0"/>
            <wp:wrapNone/>
            <wp:docPr id="44" name="Graphic 4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noun_website_1276202_000000.sv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  <a:ext uri="{96DAC541-7B7A-43D3-8B79-37D633B846F1}">
                          <asvg:svgBlip xmlns:asvg="http://schemas.microsoft.com/office/drawing/2016/SVG/main" r:embed="rId1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275" cy="168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03213">
        <w:rPr>
          <w:noProof/>
        </w:rPr>
        <w:drawing>
          <wp:anchor distT="0" distB="0" distL="114300" distR="114300" simplePos="0" relativeHeight="251670528" behindDoc="0" locked="0" layoutInCell="1" allowOverlap="1" wp14:anchorId="4EF6D9A2" wp14:editId="6F080D97">
            <wp:simplePos x="0" y="0"/>
            <wp:positionH relativeFrom="column">
              <wp:posOffset>-650875</wp:posOffset>
            </wp:positionH>
            <wp:positionV relativeFrom="paragraph">
              <wp:posOffset>2969401</wp:posOffset>
            </wp:positionV>
            <wp:extent cx="182880" cy="182880"/>
            <wp:effectExtent l="0" t="0" r="0" b="0"/>
            <wp:wrapNone/>
            <wp:docPr id="32" name="Graphic 3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noun_Email_1666920_000000.sv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/>
                        </a:ext>
                        <a:ext uri="{96DAC541-7B7A-43D3-8B79-37D633B846F1}">
                          <asvg:svgBlip xmlns:asvg="http://schemas.microsoft.com/office/drawing/2016/SVG/main" r:embed="rId1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B286F">
        <w:rPr>
          <w:noProof/>
        </w:rPr>
        <w:drawing>
          <wp:anchor distT="0" distB="0" distL="114300" distR="114300" simplePos="0" relativeHeight="251688960" behindDoc="0" locked="0" layoutInCell="1" allowOverlap="1" wp14:anchorId="22FE4FB8" wp14:editId="1145150C">
            <wp:simplePos x="0" y="0"/>
            <wp:positionH relativeFrom="column">
              <wp:posOffset>-742315</wp:posOffset>
            </wp:positionH>
            <wp:positionV relativeFrom="paragraph">
              <wp:posOffset>6620717</wp:posOffset>
            </wp:positionV>
            <wp:extent cx="313522" cy="313522"/>
            <wp:effectExtent l="0" t="0" r="0" b="0"/>
            <wp:wrapNone/>
            <wp:docPr id="49" name="Graphic 49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noun_graduation_828933_000000.sv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522" cy="31352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B286F">
        <w:rPr>
          <w:noProof/>
        </w:rPr>
        <w:drawing>
          <wp:anchor distT="0" distB="0" distL="114300" distR="114300" simplePos="0" relativeHeight="251686912" behindDoc="0" locked="0" layoutInCell="1" allowOverlap="1" wp14:anchorId="2245209D" wp14:editId="5100E3CD">
            <wp:simplePos x="0" y="0"/>
            <wp:positionH relativeFrom="column">
              <wp:posOffset>-742315</wp:posOffset>
            </wp:positionH>
            <wp:positionV relativeFrom="paragraph">
              <wp:posOffset>5946430</wp:posOffset>
            </wp:positionV>
            <wp:extent cx="313522" cy="313522"/>
            <wp:effectExtent l="0" t="0" r="0" b="0"/>
            <wp:wrapNone/>
            <wp:docPr id="48" name="Graphic 48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noun_graduation_828933_000000.sv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522" cy="31352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B472D">
        <w:rPr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2A30153A" wp14:editId="11AB1F2D">
                <wp:simplePos x="0" y="0"/>
                <wp:positionH relativeFrom="column">
                  <wp:posOffset>-914400</wp:posOffset>
                </wp:positionH>
                <wp:positionV relativeFrom="paragraph">
                  <wp:posOffset>14103985</wp:posOffset>
                </wp:positionV>
                <wp:extent cx="2668270" cy="3912235"/>
                <wp:effectExtent l="0" t="0" r="0" b="0"/>
                <wp:wrapNone/>
                <wp:docPr id="25" name="Group 2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68270" cy="3912235"/>
                          <a:chOff x="0" y="0"/>
                          <a:chExt cx="2668814" cy="3912326"/>
                        </a:xfr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g:grpSpPr>
                      <wpg:grpSp>
                        <wpg:cNvPr id="26" name="Group 26"/>
                        <wpg:cNvGrpSpPr/>
                        <wpg:grpSpPr>
                          <a:xfrm>
                            <a:off x="0" y="1001486"/>
                            <a:ext cx="2665730" cy="2910840"/>
                            <a:chOff x="0" y="-110884"/>
                            <a:chExt cx="2665730" cy="2910855"/>
                          </a:xfrm>
                          <a:grpFill/>
                        </wpg:grpSpPr>
                        <wps:wsp>
                          <wps:cNvPr id="27" name="Rectangle 27"/>
                          <wps:cNvSpPr/>
                          <wps:spPr>
                            <a:xfrm>
                              <a:off x="0" y="-110884"/>
                              <a:ext cx="2665730" cy="1905000"/>
                            </a:xfrm>
                            <a:prstGeom prst="rect">
                              <a:avLst/>
                            </a:prstGeom>
                            <a:grp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" name="Triangle 28"/>
                          <wps:cNvSpPr/>
                          <wps:spPr>
                            <a:xfrm rot="10800000">
                              <a:off x="0" y="1794131"/>
                              <a:ext cx="2665730" cy="1005840"/>
                            </a:xfrm>
                            <a:prstGeom prst="triangle">
                              <a:avLst/>
                            </a:prstGeom>
                            <a:grp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9" name="Right Triangle 29"/>
                        <wps:cNvSpPr/>
                        <wps:spPr>
                          <a:xfrm>
                            <a:off x="0" y="0"/>
                            <a:ext cx="1333500" cy="1005840"/>
                          </a:xfrm>
                          <a:prstGeom prst="rtTriangle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Right Triangle 30"/>
                        <wps:cNvSpPr/>
                        <wps:spPr>
                          <a:xfrm flipH="1">
                            <a:off x="1335314" y="0"/>
                            <a:ext cx="1333500" cy="1005840"/>
                          </a:xfrm>
                          <a:prstGeom prst="rtTriangle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E294C40" id="Group 25" o:spid="_x0000_s1026" alt="&quot;&quot;" style="position:absolute;margin-left:-1in;margin-top:1110.55pt;width:210.1pt;height:308.05pt;z-index:251667456" coordsize="26688,391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">
                <v:group id="Group 26" o:spid="_x0000_s1027" style="position:absolute;top:10014;width:26657;height:29109" coordorigin=",-1108" coordsize="26657,29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<v:rect id="Rectangle 27" o:spid="_x0000_s1028" style="position:absolute;top:-1108;width:26657;height:190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" filled="f" stroked="f" strokeweight="1pt"/>
                  <v:shape id="Triangle 28" o:spid="_x0000_s1029" type="#_x0000_t5" style="position:absolute;top:17941;width:26657;height:10058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" filled="f" stroked="f" strokeweight="1pt"/>
                </v:group>
                <v:shape id="Right Triangle 29" o:spid="_x0000_s1030" type="#_x0000_t6" style="position:absolute;width:13335;height:100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" filled="f" stroked="f" strokeweight="1pt"/>
                <v:shape id="Right Triangle 30" o:spid="_x0000_s1031" type="#_x0000_t6" style="position:absolute;left:13353;width:13335;height:10058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" filled="f" stroked="f" strokeweight="1pt"/>
              </v:group>
            </w:pict>
          </mc:Fallback>
        </mc:AlternateContent>
      </w:r>
      <w:r w:rsidR="00DB472D"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6CD7B14D" wp14:editId="29B9BA67">
                <wp:simplePos x="0" y="0"/>
                <wp:positionH relativeFrom="column">
                  <wp:posOffset>-914400</wp:posOffset>
                </wp:positionH>
                <wp:positionV relativeFrom="paragraph">
                  <wp:posOffset>11074944</wp:posOffset>
                </wp:positionV>
                <wp:extent cx="2668814" cy="3912326"/>
                <wp:effectExtent l="0" t="0" r="0" b="0"/>
                <wp:wrapNone/>
                <wp:docPr id="13" name="Group 1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68814" cy="3912326"/>
                          <a:chOff x="0" y="0"/>
                          <a:chExt cx="2668814" cy="3912326"/>
                        </a:xfr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g:grpSpPr>
                      <wpg:grpSp>
                        <wpg:cNvPr id="14" name="Group 14"/>
                        <wpg:cNvGrpSpPr/>
                        <wpg:grpSpPr>
                          <a:xfrm>
                            <a:off x="0" y="1001486"/>
                            <a:ext cx="2665730" cy="2910840"/>
                            <a:chOff x="0" y="-110884"/>
                            <a:chExt cx="2665730" cy="2910855"/>
                          </a:xfrm>
                          <a:grpFill/>
                        </wpg:grpSpPr>
                        <wps:wsp>
                          <wps:cNvPr id="15" name="Rectangle 15"/>
                          <wps:cNvSpPr/>
                          <wps:spPr>
                            <a:xfrm>
                              <a:off x="0" y="-110884"/>
                              <a:ext cx="2665730" cy="1905000"/>
                            </a:xfrm>
                            <a:prstGeom prst="rect">
                              <a:avLst/>
                            </a:prstGeom>
                            <a:grp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" name="Triangle 16"/>
                          <wps:cNvSpPr/>
                          <wps:spPr>
                            <a:xfrm rot="10800000">
                              <a:off x="0" y="1794131"/>
                              <a:ext cx="2665730" cy="1005840"/>
                            </a:xfrm>
                            <a:prstGeom prst="triangle">
                              <a:avLst/>
                            </a:prstGeom>
                            <a:grp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7" name="Right Triangle 17"/>
                        <wps:cNvSpPr/>
                        <wps:spPr>
                          <a:xfrm>
                            <a:off x="0" y="0"/>
                            <a:ext cx="1333500" cy="1005840"/>
                          </a:xfrm>
                          <a:prstGeom prst="rtTriangle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Right Triangle 18"/>
                        <wps:cNvSpPr/>
                        <wps:spPr>
                          <a:xfrm flipH="1">
                            <a:off x="1335314" y="0"/>
                            <a:ext cx="1333500" cy="1005840"/>
                          </a:xfrm>
                          <a:prstGeom prst="rtTriangle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C1C662B" id="Group 13" o:spid="_x0000_s1026" alt="&quot;&quot;" style="position:absolute;margin-left:-1in;margin-top:872.05pt;width:210.15pt;height:308.05pt;z-index:251664384" coordsize="26688,391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">
                <v:group id="Group 14" o:spid="_x0000_s1027" style="position:absolute;top:10014;width:26657;height:29109" coordorigin=",-1108" coordsize="26657,29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rect id="Rectangle 15" o:spid="_x0000_s1028" style="position:absolute;top:-1108;width:26657;height:190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" filled="f" stroked="f" strokeweight="1pt"/>
                  <v:shape id="Triangle 16" o:spid="_x0000_s1029" type="#_x0000_t5" style="position:absolute;top:17941;width:26657;height:10058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" filled="f" stroked="f" strokeweight="1pt"/>
                </v:group>
                <v:shape id="Right Triangle 17" o:spid="_x0000_s1030" type="#_x0000_t6" style="position:absolute;width:13335;height:100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" filled="f" stroked="f" strokeweight="1pt"/>
                <v:shape id="Right Triangle 18" o:spid="_x0000_s1031" type="#_x0000_t6" style="position:absolute;left:13353;width:13335;height:10058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" filled="f" stroked="f" strokeweight="1pt"/>
              </v:group>
            </w:pict>
          </mc:Fallback>
        </mc:AlternateContent>
      </w:r>
    </w:p>
    <w:sectPr w:rsidR="00871DB8" w:rsidSect="00F46BDB">
      <w:pgSz w:w="12240" w:h="15840" w:code="1"/>
      <w:pgMar w:top="432" w:right="432" w:bottom="432" w:left="432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3FB0F7" w14:textId="77777777" w:rsidR="00D71DB9" w:rsidRDefault="00D71DB9" w:rsidP="00AA35A8">
      <w:pPr>
        <w:spacing w:line="240" w:lineRule="auto"/>
      </w:pPr>
      <w:r>
        <w:separator/>
      </w:r>
    </w:p>
  </w:endnote>
  <w:endnote w:type="continuationSeparator" w:id="0">
    <w:p w14:paraId="4EA714C8" w14:textId="77777777" w:rsidR="00D71DB9" w:rsidRDefault="00D71DB9" w:rsidP="00AA35A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30DCC1" w14:textId="77777777" w:rsidR="00D71DB9" w:rsidRDefault="00D71DB9" w:rsidP="00AA35A8">
      <w:pPr>
        <w:spacing w:line="240" w:lineRule="auto"/>
      </w:pPr>
      <w:r>
        <w:separator/>
      </w:r>
    </w:p>
  </w:footnote>
  <w:footnote w:type="continuationSeparator" w:id="0">
    <w:p w14:paraId="48CEB382" w14:textId="77777777" w:rsidR="00D71DB9" w:rsidRDefault="00D71DB9" w:rsidP="00AA35A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08" type="#_x0000_t75" style="width:15pt;height:15pt;visibility:visib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" o:bullet="t">
        <v:imagedata r:id="rId1" o:title=""/>
      </v:shape>
    </w:pict>
  </w:numPicBullet>
  <w:numPicBullet w:numPicBulletId="1">
    <w:pict>
      <v:shape id="_x0000_i1209" type="#_x0000_t75" style="width:14pt;height:14pt;visibility:visib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" o:bullet="t">
        <v:imagedata r:id="rId2" o:title=""/>
      </v:shape>
    </w:pict>
  </w:numPicBullet>
  <w:abstractNum w:abstractNumId="0" w15:restartNumberingAfterBreak="0">
    <w:nsid w:val="0FAE27A0"/>
    <w:multiLevelType w:val="hybridMultilevel"/>
    <w:tmpl w:val="88F0E214"/>
    <w:lvl w:ilvl="0" w:tplc="B7B08382">
      <w:numFmt w:val="decimalZero"/>
      <w:lvlText w:val="(%1)"/>
      <w:lvlJc w:val="left"/>
      <w:pPr>
        <w:ind w:left="940" w:hanging="5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B010FB"/>
    <w:multiLevelType w:val="hybridMultilevel"/>
    <w:tmpl w:val="5CF0D04A"/>
    <w:lvl w:ilvl="0" w:tplc="225455B4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8F2054"/>
    <w:multiLevelType w:val="hybridMultilevel"/>
    <w:tmpl w:val="BBF8ADCC"/>
    <w:lvl w:ilvl="0" w:tplc="DFA8F08A">
      <w:start w:val="1"/>
      <w:numFmt w:val="bullet"/>
      <w:lvlText w:val=""/>
      <w:lvlJc w:val="left"/>
      <w:pPr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833FE2"/>
    <w:multiLevelType w:val="hybridMultilevel"/>
    <w:tmpl w:val="FD36A0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removePersonalInformation/>
  <w:removeDateAndTime/>
  <w:proofState w:spelling="clean" w:grammar="clean"/>
  <w:attachedTemplate r:id="rId1"/>
  <w:stylePaneSortMethod w:val="0000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DB9"/>
    <w:rsid w:val="00033263"/>
    <w:rsid w:val="0007515C"/>
    <w:rsid w:val="000873F6"/>
    <w:rsid w:val="000B286F"/>
    <w:rsid w:val="000D134B"/>
    <w:rsid w:val="00124ED6"/>
    <w:rsid w:val="00167789"/>
    <w:rsid w:val="0018639F"/>
    <w:rsid w:val="00194704"/>
    <w:rsid w:val="00203213"/>
    <w:rsid w:val="002236D5"/>
    <w:rsid w:val="00243756"/>
    <w:rsid w:val="002C4E0C"/>
    <w:rsid w:val="002E7306"/>
    <w:rsid w:val="00331DCE"/>
    <w:rsid w:val="00352A17"/>
    <w:rsid w:val="00360599"/>
    <w:rsid w:val="003B4AEF"/>
    <w:rsid w:val="00415CF3"/>
    <w:rsid w:val="00453A7B"/>
    <w:rsid w:val="00476262"/>
    <w:rsid w:val="004936B2"/>
    <w:rsid w:val="004A28EA"/>
    <w:rsid w:val="004D2D96"/>
    <w:rsid w:val="005B2DD2"/>
    <w:rsid w:val="006A1E18"/>
    <w:rsid w:val="006C0159"/>
    <w:rsid w:val="00791376"/>
    <w:rsid w:val="007D5DDF"/>
    <w:rsid w:val="00831977"/>
    <w:rsid w:val="00871DB8"/>
    <w:rsid w:val="00887E05"/>
    <w:rsid w:val="008D2C61"/>
    <w:rsid w:val="008F180B"/>
    <w:rsid w:val="008F48B9"/>
    <w:rsid w:val="009049BC"/>
    <w:rsid w:val="009A6230"/>
    <w:rsid w:val="00A633B0"/>
    <w:rsid w:val="00AA1166"/>
    <w:rsid w:val="00AA35A8"/>
    <w:rsid w:val="00AE562D"/>
    <w:rsid w:val="00B8453F"/>
    <w:rsid w:val="00B85473"/>
    <w:rsid w:val="00BE5968"/>
    <w:rsid w:val="00C14FBF"/>
    <w:rsid w:val="00C62E97"/>
    <w:rsid w:val="00CB3E40"/>
    <w:rsid w:val="00CF22B3"/>
    <w:rsid w:val="00D71DB9"/>
    <w:rsid w:val="00D86385"/>
    <w:rsid w:val="00D95726"/>
    <w:rsid w:val="00DB472D"/>
    <w:rsid w:val="00E067BA"/>
    <w:rsid w:val="00EB74E8"/>
    <w:rsid w:val="00EC0F79"/>
    <w:rsid w:val="00F30552"/>
    <w:rsid w:val="00F46BDB"/>
    <w:rsid w:val="00FD7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57341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7F7F7F" w:themeColor="text1" w:themeTint="80"/>
        <w:sz w:val="24"/>
        <w:szCs w:val="24"/>
        <w:lang w:val="en-US" w:eastAsia="en-US" w:bidi="ar-SA"/>
      </w:rPr>
    </w:rPrDefault>
    <w:pPrDefault>
      <w:pPr>
        <w:spacing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7E05"/>
  </w:style>
  <w:style w:type="paragraph" w:styleId="Heading1">
    <w:name w:val="heading 1"/>
    <w:basedOn w:val="Normal"/>
    <w:next w:val="Normal"/>
    <w:link w:val="Heading1Char"/>
    <w:uiPriority w:val="9"/>
    <w:qFormat/>
    <w:rsid w:val="00EC0F7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caps/>
      <w:color w:val="8A2387" w:themeColor="accent1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C0F79"/>
    <w:pPr>
      <w:keepNext/>
      <w:keepLines/>
      <w:spacing w:before="120" w:line="240" w:lineRule="auto"/>
      <w:outlineLvl w:val="1"/>
    </w:pPr>
    <w:rPr>
      <w:rFonts w:asciiTheme="majorHAnsi" w:eastAsiaTheme="majorEastAsia" w:hAnsiTheme="majorHAnsi" w:cstheme="majorBidi"/>
      <w:caps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C0F7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i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24ED6"/>
    <w:pPr>
      <w:keepNext/>
      <w:keepLines/>
      <w:spacing w:before="40"/>
      <w:jc w:val="center"/>
      <w:outlineLvl w:val="3"/>
    </w:pPr>
    <w:rPr>
      <w:rFonts w:asciiTheme="majorHAnsi" w:eastAsiaTheme="majorEastAsia" w:hAnsiTheme="majorHAnsi" w:cstheme="majorBidi"/>
      <w:iCs/>
      <w:caps/>
      <w:color w:val="FFFFFF" w:themeColor="background1"/>
      <w:sz w:val="3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53A7B"/>
    <w:pPr>
      <w:keepNext/>
      <w:keepLines/>
      <w:spacing w:before="80" w:line="240" w:lineRule="auto"/>
      <w:outlineLvl w:val="4"/>
    </w:pPr>
    <w:rPr>
      <w:rFonts w:asciiTheme="majorHAnsi" w:eastAsiaTheme="majorEastAsia" w:hAnsiTheme="majorHAnsi" w:cstheme="majorBidi"/>
      <w:b/>
      <w:caps/>
      <w:color w:val="FFFFFF" w:themeColor="background1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79137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i/>
      <w:color w:val="FFFFFF" w:themeColor="background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B472D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472D"/>
    <w:rPr>
      <w:rFonts w:ascii="Times New Roman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semiHidden/>
    <w:rsid w:val="00331DC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rsid w:val="00AA35A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87E05"/>
  </w:style>
  <w:style w:type="paragraph" w:styleId="Footer">
    <w:name w:val="footer"/>
    <w:basedOn w:val="Normal"/>
    <w:link w:val="FooterChar"/>
    <w:uiPriority w:val="99"/>
    <w:semiHidden/>
    <w:rsid w:val="00AA35A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87E05"/>
  </w:style>
  <w:style w:type="table" w:styleId="TableGrid">
    <w:name w:val="Table Grid"/>
    <w:basedOn w:val="TableNormal"/>
    <w:uiPriority w:val="39"/>
    <w:rsid w:val="00AA35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EC0F79"/>
    <w:pPr>
      <w:spacing w:after="60" w:line="240" w:lineRule="auto"/>
      <w:contextualSpacing/>
    </w:pPr>
    <w:rPr>
      <w:rFonts w:asciiTheme="majorHAnsi" w:eastAsiaTheme="majorEastAsia" w:hAnsiTheme="majorHAnsi" w:cstheme="majorBidi"/>
      <w:caps/>
      <w:color w:val="595959" w:themeColor="text1" w:themeTint="A6"/>
      <w:kern w:val="28"/>
      <w:sz w:val="7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C0F79"/>
    <w:rPr>
      <w:rFonts w:asciiTheme="majorHAnsi" w:eastAsiaTheme="majorEastAsia" w:hAnsiTheme="majorHAnsi" w:cstheme="majorBidi"/>
      <w:caps/>
      <w:color w:val="595959" w:themeColor="text1" w:themeTint="A6"/>
      <w:kern w:val="28"/>
      <w:sz w:val="72"/>
      <w:szCs w:val="56"/>
    </w:rPr>
  </w:style>
  <w:style w:type="character" w:styleId="PlaceholderText">
    <w:name w:val="Placeholder Text"/>
    <w:basedOn w:val="DefaultParagraphFont"/>
    <w:uiPriority w:val="99"/>
    <w:semiHidden/>
    <w:rsid w:val="002E7306"/>
    <w:rPr>
      <w:color w:val="8080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EC0F79"/>
    <w:pPr>
      <w:numPr>
        <w:ilvl w:val="1"/>
      </w:numPr>
      <w:pBdr>
        <w:bottom w:val="single" w:sz="4" w:space="10" w:color="595959" w:themeColor="text1" w:themeTint="A6"/>
      </w:pBdr>
      <w:spacing w:after="160"/>
    </w:pPr>
    <w:rPr>
      <w:rFonts w:eastAsiaTheme="minorEastAsia"/>
      <w:caps/>
      <w:color w:val="8A2387" w:themeColor="accent1"/>
      <w:sz w:val="40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EC0F79"/>
    <w:rPr>
      <w:rFonts w:eastAsiaTheme="minorEastAsia"/>
      <w:caps/>
      <w:color w:val="8A2387" w:themeColor="accent1"/>
      <w:sz w:val="40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EC0F79"/>
    <w:rPr>
      <w:rFonts w:asciiTheme="majorHAnsi" w:eastAsiaTheme="majorEastAsia" w:hAnsiTheme="majorHAnsi" w:cstheme="majorBidi"/>
      <w:caps/>
      <w:color w:val="8A2387" w:themeColor="accent1"/>
      <w:sz w:val="4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C0F79"/>
    <w:rPr>
      <w:rFonts w:asciiTheme="majorHAnsi" w:eastAsiaTheme="majorEastAsia" w:hAnsiTheme="majorHAnsi" w:cstheme="majorBidi"/>
      <w:caps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C0F79"/>
    <w:rPr>
      <w:rFonts w:asciiTheme="majorHAnsi" w:eastAsiaTheme="majorEastAsia" w:hAnsiTheme="majorHAnsi" w:cstheme="majorBidi"/>
      <w:i/>
    </w:rPr>
  </w:style>
  <w:style w:type="character" w:customStyle="1" w:styleId="Heading4Char">
    <w:name w:val="Heading 4 Char"/>
    <w:basedOn w:val="DefaultParagraphFont"/>
    <w:link w:val="Heading4"/>
    <w:uiPriority w:val="9"/>
    <w:rsid w:val="00124ED6"/>
    <w:rPr>
      <w:rFonts w:asciiTheme="majorHAnsi" w:eastAsiaTheme="majorEastAsia" w:hAnsiTheme="majorHAnsi" w:cstheme="majorBidi"/>
      <w:iCs/>
      <w:caps/>
      <w:color w:val="FFFFFF" w:themeColor="background1"/>
      <w:sz w:val="32"/>
    </w:rPr>
  </w:style>
  <w:style w:type="paragraph" w:customStyle="1" w:styleId="Contact1">
    <w:name w:val="Contact1"/>
    <w:basedOn w:val="Normal"/>
    <w:next w:val="Normal"/>
    <w:link w:val="Contact1Char"/>
    <w:uiPriority w:val="29"/>
    <w:qFormat/>
    <w:rsid w:val="00B8453F"/>
    <w:rPr>
      <w:color w:val="FFFFFF" w:themeColor="background1"/>
    </w:rPr>
  </w:style>
  <w:style w:type="paragraph" w:customStyle="1" w:styleId="Contact2">
    <w:name w:val="Contact2"/>
    <w:basedOn w:val="Normal"/>
    <w:next w:val="Normal"/>
    <w:link w:val="Contact2Char"/>
    <w:uiPriority w:val="29"/>
    <w:qFormat/>
    <w:rsid w:val="00B8453F"/>
    <w:pPr>
      <w:jc w:val="center"/>
    </w:pPr>
    <w:rPr>
      <w:b/>
      <w:color w:val="FFFFFF" w:themeColor="background1"/>
    </w:rPr>
  </w:style>
  <w:style w:type="character" w:customStyle="1" w:styleId="Contact1Char">
    <w:name w:val="Contact1 Char"/>
    <w:basedOn w:val="DefaultParagraphFont"/>
    <w:link w:val="Contact1"/>
    <w:uiPriority w:val="29"/>
    <w:rsid w:val="00887E05"/>
    <w:rPr>
      <w:color w:val="FFFFFF" w:themeColor="background1"/>
    </w:rPr>
  </w:style>
  <w:style w:type="character" w:customStyle="1" w:styleId="Heading5Char">
    <w:name w:val="Heading 5 Char"/>
    <w:basedOn w:val="DefaultParagraphFont"/>
    <w:link w:val="Heading5"/>
    <w:uiPriority w:val="9"/>
    <w:rsid w:val="00453A7B"/>
    <w:rPr>
      <w:rFonts w:asciiTheme="majorHAnsi" w:eastAsiaTheme="majorEastAsia" w:hAnsiTheme="majorHAnsi" w:cstheme="majorBidi"/>
      <w:b/>
      <w:caps/>
      <w:color w:val="FFFFFF" w:themeColor="background1"/>
    </w:rPr>
  </w:style>
  <w:style w:type="character" w:customStyle="1" w:styleId="Contact2Char">
    <w:name w:val="Contact2 Char"/>
    <w:basedOn w:val="DefaultParagraphFont"/>
    <w:link w:val="Contact2"/>
    <w:uiPriority w:val="29"/>
    <w:rsid w:val="00887E05"/>
    <w:rPr>
      <w:b/>
      <w:color w:val="FFFFFF" w:themeColor="background1"/>
    </w:rPr>
  </w:style>
  <w:style w:type="character" w:customStyle="1" w:styleId="Heading6Char">
    <w:name w:val="Heading 6 Char"/>
    <w:basedOn w:val="DefaultParagraphFont"/>
    <w:link w:val="Heading6"/>
    <w:uiPriority w:val="9"/>
    <w:rsid w:val="00791376"/>
    <w:rPr>
      <w:rFonts w:asciiTheme="majorHAnsi" w:eastAsiaTheme="majorEastAsia" w:hAnsiTheme="majorHAnsi" w:cstheme="majorBidi"/>
      <w:i/>
      <w:color w:val="FFFFFF" w:themeColor="background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786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5.sv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4.png"/><Relationship Id="rId17" Type="http://schemas.openxmlformats.org/officeDocument/2006/relationships/image" Target="media/image9.svg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png"/><Relationship Id="rId5" Type="http://schemas.openxmlformats.org/officeDocument/2006/relationships/numbering" Target="numbering.xml"/><Relationship Id="rId15" Type="http://schemas.openxmlformats.org/officeDocument/2006/relationships/image" Target="media/image7.svg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eonora.bagnaschi\AppData\Roaming\Microsoft\Templates\Photo%20resume.dotx" TargetMode="External"/></Relationships>
</file>

<file path=word/theme/theme1.xml><?xml version="1.0" encoding="utf-8"?>
<a:theme xmlns:a="http://schemas.openxmlformats.org/drawingml/2006/main" name="Office Theme">
  <a:themeElements>
    <a:clrScheme name="Bold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8A2387"/>
      </a:accent1>
      <a:accent2>
        <a:srgbClr val="E94057"/>
      </a:accent2>
      <a:accent3>
        <a:srgbClr val="F27120"/>
      </a:accent3>
      <a:accent4>
        <a:srgbClr val="FFC000"/>
      </a:accent4>
      <a:accent5>
        <a:srgbClr val="F9C7CE"/>
      </a:accent5>
      <a:accent6>
        <a:srgbClr val="F2CEF1"/>
      </a:accent6>
      <a:hlink>
        <a:srgbClr val="0563C1"/>
      </a:hlink>
      <a:folHlink>
        <a:srgbClr val="954F72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9677210f24a1be23c92c90fd886aa0aa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60e05723c5c1908df1a1a4ebf11d344e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676FAF96-5A10-4D46-9C83-0E8B10B28DA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3465CC-C937-40C2-9262-5C18FA8A76D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B71C09A-A895-47D3-A3CD-1D44084E38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4EA2B99-2D23-406C-97DD-033BBCEAF6D7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Photo resume.dotx</Template>
  <TotalTime>0</TotalTime>
  <Pages>9</Pages>
  <Words>1855</Words>
  <Characters>10579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2022-07-12T11:07:00Z</dcterms:created>
  <dcterms:modified xsi:type="dcterms:W3CDTF">2022-07-12T11:07:00Z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